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AF8" w:rsidRPr="00B54A2F" w:rsidRDefault="009770F0">
      <w:pPr>
        <w:spacing w:after="120"/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>
                <wp:simplePos x="0" y="0"/>
                <wp:positionH relativeFrom="column">
                  <wp:posOffset>5161280</wp:posOffset>
                </wp:positionH>
                <wp:positionV relativeFrom="paragraph">
                  <wp:posOffset>1936115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1218EC" id="Oval 2" o:spid="_x0000_s1026" style="position:absolute;left:0;text-align:left;margin-left:406.4pt;margin-top:152.4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" o:allowincell="f" filled="f" strokeweight=".5pt">
                <o:lock v:ext="edit" aspectratio="t"/>
                <w10:anchorlock/>
              </v:oval>
            </w:pict>
          </mc:Fallback>
        </mc:AlternateContent>
      </w:r>
      <w:r w:rsidR="00653AF8" w:rsidRPr="00B54A2F">
        <w:rPr>
          <w:rFonts w:ascii="ＭＳ Ｐゴシック" w:eastAsia="ＭＳ Ｐゴシック" w:hAnsi="ＭＳ Ｐゴシック" w:hint="eastAsia"/>
        </w:rPr>
        <w:t>様式第</w:t>
      </w:r>
      <w:r w:rsidR="00653AF8" w:rsidRPr="00B54A2F">
        <w:rPr>
          <w:rFonts w:ascii="ＭＳ Ｐゴシック" w:eastAsia="ＭＳ Ｐゴシック" w:hAnsi="ＭＳ Ｐゴシック"/>
        </w:rPr>
        <w:t>7</w:t>
      </w:r>
      <w:r w:rsidR="00653AF8" w:rsidRPr="00B54A2F">
        <w:rPr>
          <w:rFonts w:ascii="ＭＳ Ｐゴシック" w:eastAsia="ＭＳ Ｐゴシック" w:hAnsi="ＭＳ Ｐゴシック" w:hint="eastAsia"/>
        </w:rPr>
        <w:t>号</w:t>
      </w:r>
      <w:r w:rsidR="00653AF8" w:rsidRPr="00B54A2F">
        <w:rPr>
          <w:rFonts w:ascii="ＭＳ Ｐゴシック" w:eastAsia="ＭＳ Ｐゴシック" w:hAnsi="ＭＳ Ｐゴシック"/>
        </w:rPr>
        <w:t>(</w:t>
      </w:r>
      <w:r w:rsidR="00653AF8" w:rsidRPr="00B54A2F">
        <w:rPr>
          <w:rFonts w:ascii="ＭＳ Ｐゴシック" w:eastAsia="ＭＳ Ｐゴシック" w:hAnsi="ＭＳ Ｐゴシック" w:hint="eastAsia"/>
        </w:rPr>
        <w:t>第</w:t>
      </w:r>
      <w:r w:rsidR="00653AF8" w:rsidRPr="00B54A2F">
        <w:rPr>
          <w:rFonts w:ascii="ＭＳ Ｐゴシック" w:eastAsia="ＭＳ Ｐゴシック" w:hAnsi="ＭＳ Ｐゴシック"/>
        </w:rPr>
        <w:t>16</w:t>
      </w:r>
      <w:r w:rsidR="00653AF8" w:rsidRPr="00B54A2F">
        <w:rPr>
          <w:rFonts w:ascii="ＭＳ Ｐゴシック" w:eastAsia="ＭＳ Ｐゴシック" w:hAnsi="ＭＳ Ｐゴシック" w:hint="eastAsia"/>
        </w:rPr>
        <w:t>条関係</w:t>
      </w:r>
      <w:r w:rsidR="00653AF8" w:rsidRPr="00B54A2F">
        <w:rPr>
          <w:rFonts w:ascii="ＭＳ Ｐゴシック" w:eastAsia="ＭＳ Ｐゴシック" w:hAnsi="ＭＳ Ｐゴシック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05"/>
      </w:tblGrid>
      <w:tr w:rsidR="00653AF8" w:rsidRPr="002252A1" w:rsidTr="00614C2E">
        <w:trPr>
          <w:cantSplit/>
          <w:trHeight w:val="4636"/>
        </w:trPr>
        <w:tc>
          <w:tcPr>
            <w:tcW w:w="8505" w:type="dxa"/>
            <w:gridSpan w:val="2"/>
            <w:vAlign w:val="center"/>
          </w:tcPr>
          <w:p w:rsidR="00614C2E" w:rsidRPr="002252A1" w:rsidRDefault="00614C2E">
            <w:pPr>
              <w:jc w:val="center"/>
              <w:rPr>
                <w:rFonts w:ascii="ＭＳ Ｐゴシック" w:eastAsia="ＭＳ Ｐゴシック" w:hAnsi="ＭＳ Ｐゴシック"/>
                <w:spacing w:val="20"/>
                <w:sz w:val="22"/>
                <w:szCs w:val="22"/>
              </w:rPr>
            </w:pPr>
          </w:p>
          <w:p w:rsidR="00653AF8" w:rsidRPr="002252A1" w:rsidRDefault="00653AF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252A1">
              <w:rPr>
                <w:rFonts w:ascii="ＭＳ Ｐゴシック" w:eastAsia="ＭＳ Ｐゴシック" w:hAnsi="ＭＳ Ｐゴシック" w:hint="eastAsia"/>
                <w:spacing w:val="20"/>
                <w:sz w:val="22"/>
                <w:szCs w:val="22"/>
              </w:rPr>
              <w:t>行政財産使用許可申請</w:t>
            </w:r>
            <w:r w:rsidRPr="002252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書</w:t>
            </w:r>
          </w:p>
          <w:p w:rsidR="00653AF8" w:rsidRPr="002252A1" w:rsidRDefault="00653AF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653AF8" w:rsidRPr="002252A1" w:rsidRDefault="00614C2E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252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令和</w:t>
            </w:r>
            <w:r w:rsidR="001644D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５</w:t>
            </w:r>
            <w:r w:rsidR="00653AF8" w:rsidRPr="002252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</w:t>
            </w:r>
            <w:r w:rsidR="001644D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="00653AF8" w:rsidRPr="002252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月　　日　</w:t>
            </w:r>
          </w:p>
          <w:p w:rsidR="00653AF8" w:rsidRPr="002252A1" w:rsidRDefault="00653AF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653AF8" w:rsidRPr="002252A1" w:rsidRDefault="00653AF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252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鉾田市長　　　　　様</w:t>
            </w:r>
          </w:p>
          <w:p w:rsidR="00653AF8" w:rsidRPr="002252A1" w:rsidRDefault="00653AF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653AF8" w:rsidRPr="002252A1" w:rsidRDefault="00653AF8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252A1">
              <w:rPr>
                <w:rFonts w:ascii="ＭＳ Ｐゴシック" w:eastAsia="ＭＳ Ｐゴシック" w:hAnsi="ＭＳ Ｐゴシック" w:hint="eastAsia"/>
                <w:spacing w:val="105"/>
                <w:sz w:val="22"/>
                <w:szCs w:val="22"/>
              </w:rPr>
              <w:t>住</w:t>
            </w:r>
            <w:r w:rsidRPr="002252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</w:t>
            </w:r>
            <w:r w:rsidR="00843A1F" w:rsidRPr="002252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r w:rsidR="002252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</w:t>
            </w:r>
            <w:r w:rsidR="002252A1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</w:t>
            </w:r>
            <w:r w:rsidR="002252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E1671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843A1F" w:rsidRPr="002252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E1671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2252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="00843A1F" w:rsidRPr="002252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2252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</w:t>
            </w:r>
            <w:r w:rsidR="001644D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</w:t>
            </w:r>
            <w:r w:rsidRPr="002252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</w:t>
            </w:r>
          </w:p>
          <w:p w:rsidR="00614C2E" w:rsidRPr="002252A1" w:rsidRDefault="00614C2E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653AF8" w:rsidRPr="002252A1" w:rsidRDefault="00653AF8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252A1">
              <w:rPr>
                <w:rFonts w:ascii="ＭＳ Ｐゴシック" w:eastAsia="ＭＳ Ｐゴシック" w:hAnsi="ＭＳ Ｐゴシック" w:hint="eastAsia"/>
                <w:spacing w:val="105"/>
                <w:sz w:val="22"/>
                <w:szCs w:val="22"/>
              </w:rPr>
              <w:t>氏</w:t>
            </w:r>
            <w:r w:rsidRPr="002252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名　　　</w:t>
            </w:r>
            <w:r w:rsidR="00843A1F" w:rsidRPr="002252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2252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E1671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2252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E1671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2252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</w:t>
            </w:r>
            <w:r w:rsidR="00843A1F" w:rsidRPr="002252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</w:t>
            </w:r>
            <w:r w:rsidRPr="002252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1644D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</w:t>
            </w:r>
            <w:r w:rsidRPr="002252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印　</w:t>
            </w:r>
          </w:p>
          <w:p w:rsidR="00614C2E" w:rsidRPr="002252A1" w:rsidRDefault="002252A1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  <w:p w:rsidR="00614C2E" w:rsidRPr="002252A1" w:rsidRDefault="00614C2E" w:rsidP="00614C2E">
            <w:pPr>
              <w:ind w:rightChars="85" w:right="178"/>
              <w:jc w:val="right"/>
              <w:rPr>
                <w:rFonts w:ascii="ＭＳ Ｐゴシック" w:eastAsia="ＭＳ Ｐゴシック" w:hAnsi="ＭＳ Ｐゴシック"/>
                <w:sz w:val="22"/>
                <w:szCs w:val="22"/>
                <w:u w:val="single"/>
              </w:rPr>
            </w:pPr>
            <w:r w:rsidRPr="002252A1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担当者氏名　　　</w:t>
            </w:r>
            <w:r w:rsidR="00E1671A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　</w:t>
            </w:r>
            <w:r w:rsidR="002252A1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　</w:t>
            </w:r>
            <w:r w:rsidR="00E1671A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　</w:t>
            </w:r>
            <w:r w:rsidR="002252A1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　　　　</w:t>
            </w:r>
            <w:r w:rsidRPr="002252A1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　　　　　　</w:t>
            </w:r>
            <w:r w:rsidR="001644DF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　　　　</w:t>
            </w:r>
            <w:r w:rsidRPr="002252A1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　　　　</w:t>
            </w:r>
          </w:p>
          <w:p w:rsidR="00614C2E" w:rsidRPr="001644DF" w:rsidRDefault="00614C2E" w:rsidP="00614C2E">
            <w:pPr>
              <w:ind w:right="210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614C2E" w:rsidRPr="002252A1" w:rsidRDefault="00614C2E" w:rsidP="00614C2E">
            <w:pPr>
              <w:ind w:right="210"/>
              <w:jc w:val="right"/>
              <w:rPr>
                <w:rFonts w:ascii="ＭＳ Ｐゴシック" w:eastAsia="ＭＳ Ｐゴシック" w:hAnsi="ＭＳ Ｐゴシック"/>
                <w:sz w:val="22"/>
                <w:szCs w:val="22"/>
                <w:u w:val="single"/>
              </w:rPr>
            </w:pPr>
            <w:r w:rsidRPr="002252A1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連絡先電話　　　</w:t>
            </w:r>
            <w:r w:rsidR="00E1671A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　</w:t>
            </w:r>
            <w:r w:rsidRPr="002252A1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　</w:t>
            </w:r>
            <w:r w:rsidR="002252A1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　　</w:t>
            </w:r>
            <w:r w:rsidR="00E1671A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　</w:t>
            </w:r>
            <w:r w:rsidR="002252A1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　　　</w:t>
            </w:r>
            <w:r w:rsidRPr="002252A1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　　　　　　　　</w:t>
            </w:r>
            <w:r w:rsidR="001644DF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　　　　</w:t>
            </w:r>
            <w:r w:rsidRPr="002252A1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　</w:t>
            </w:r>
          </w:p>
          <w:p w:rsidR="00614C2E" w:rsidRPr="002252A1" w:rsidRDefault="00614C2E" w:rsidP="00614C2E">
            <w:pPr>
              <w:ind w:right="210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252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  <w:p w:rsidR="00653AF8" w:rsidRPr="002252A1" w:rsidRDefault="00653AF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653AF8" w:rsidRPr="002252A1" w:rsidRDefault="00653AF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252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次のとおり行政財産の目的外使用の許可を申請します。</w:t>
            </w:r>
          </w:p>
          <w:p w:rsidR="00614C2E" w:rsidRPr="002252A1" w:rsidRDefault="00614C2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653AF8" w:rsidRPr="002252A1" w:rsidTr="00614C2E">
        <w:trPr>
          <w:trHeight w:val="964"/>
        </w:trPr>
        <w:tc>
          <w:tcPr>
            <w:tcW w:w="2100" w:type="dxa"/>
            <w:vAlign w:val="center"/>
          </w:tcPr>
          <w:p w:rsidR="00653AF8" w:rsidRPr="002252A1" w:rsidRDefault="00653AF8">
            <w:pPr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252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財産の名称</w:t>
            </w:r>
          </w:p>
        </w:tc>
        <w:tc>
          <w:tcPr>
            <w:tcW w:w="6405" w:type="dxa"/>
            <w:vAlign w:val="center"/>
          </w:tcPr>
          <w:p w:rsidR="00653AF8" w:rsidRPr="002252A1" w:rsidRDefault="00653AF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252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027CAB" w:rsidRPr="002252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鉾田市</w:t>
            </w:r>
            <w:r w:rsidR="001644D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総合支所庁舎</w:t>
            </w:r>
            <w:r w:rsidR="0005302E" w:rsidRPr="002252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敷地内</w:t>
            </w:r>
            <w:r w:rsidR="00FA1B29" w:rsidRPr="002252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【物件番号　</w:t>
            </w:r>
            <w:r w:rsidR="002911A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</w:t>
            </w:r>
            <w:r w:rsidR="00FA1B29" w:rsidRPr="002252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】</w:t>
            </w:r>
          </w:p>
        </w:tc>
      </w:tr>
      <w:tr w:rsidR="00653AF8" w:rsidRPr="002252A1" w:rsidTr="00614C2E">
        <w:trPr>
          <w:trHeight w:val="964"/>
        </w:trPr>
        <w:tc>
          <w:tcPr>
            <w:tcW w:w="2100" w:type="dxa"/>
            <w:vAlign w:val="center"/>
          </w:tcPr>
          <w:p w:rsidR="00653AF8" w:rsidRPr="002252A1" w:rsidRDefault="00653AF8">
            <w:pPr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252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財産の所在地</w:t>
            </w:r>
          </w:p>
        </w:tc>
        <w:tc>
          <w:tcPr>
            <w:tcW w:w="6405" w:type="dxa"/>
            <w:vAlign w:val="center"/>
          </w:tcPr>
          <w:p w:rsidR="00653AF8" w:rsidRPr="002252A1" w:rsidRDefault="00653AF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252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843A1F" w:rsidRPr="002252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鉾田市</w:t>
            </w:r>
          </w:p>
        </w:tc>
      </w:tr>
      <w:tr w:rsidR="00653AF8" w:rsidRPr="002252A1" w:rsidTr="00614C2E">
        <w:trPr>
          <w:trHeight w:val="964"/>
        </w:trPr>
        <w:tc>
          <w:tcPr>
            <w:tcW w:w="2100" w:type="dxa"/>
            <w:vAlign w:val="center"/>
          </w:tcPr>
          <w:p w:rsidR="00653AF8" w:rsidRPr="002252A1" w:rsidRDefault="00653AF8" w:rsidP="002252A1">
            <w:pPr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252A1">
              <w:rPr>
                <w:rFonts w:ascii="ＭＳ Ｐゴシック" w:eastAsia="ＭＳ Ｐゴシック" w:hAnsi="ＭＳ Ｐゴシック" w:hint="eastAsia"/>
                <w:spacing w:val="63"/>
                <w:sz w:val="22"/>
                <w:szCs w:val="22"/>
              </w:rPr>
              <w:t>使用希望部</w:t>
            </w:r>
            <w:r w:rsidRPr="002252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分の表示・面積</w:t>
            </w:r>
          </w:p>
        </w:tc>
        <w:tc>
          <w:tcPr>
            <w:tcW w:w="6405" w:type="dxa"/>
            <w:vAlign w:val="center"/>
          </w:tcPr>
          <w:p w:rsidR="008D4722" w:rsidRPr="002252A1" w:rsidRDefault="008D4722" w:rsidP="008D4722">
            <w:pPr>
              <w:ind w:right="840" w:firstLineChars="400" w:firstLine="880"/>
              <w:rPr>
                <w:rFonts w:ascii="ＭＳ Ｐゴシック" w:eastAsia="ＭＳ Ｐゴシック" w:hAnsi="ＭＳ Ｐゴシック"/>
                <w:color w:val="FF0000"/>
                <w:sz w:val="22"/>
                <w:szCs w:val="22"/>
              </w:rPr>
            </w:pPr>
            <w:r w:rsidRPr="002252A1">
              <w:rPr>
                <w:rFonts w:ascii="ＭＳ Ｐゴシック" w:eastAsia="ＭＳ Ｐゴシック" w:hAnsi="ＭＳ Ｐゴシック" w:hint="eastAsia"/>
                <w:color w:val="FF0000"/>
                <w:sz w:val="22"/>
                <w:szCs w:val="22"/>
              </w:rPr>
              <w:t>㎡</w:t>
            </w:r>
          </w:p>
          <w:p w:rsidR="008D4722" w:rsidRPr="002252A1" w:rsidRDefault="008D4722" w:rsidP="008D4722">
            <w:pPr>
              <w:rPr>
                <w:rFonts w:ascii="ＭＳ Ｐゴシック" w:eastAsia="ＭＳ Ｐゴシック" w:hAnsi="ＭＳ Ｐゴシック"/>
                <w:color w:val="FF0000"/>
                <w:sz w:val="22"/>
                <w:szCs w:val="22"/>
                <w:vertAlign w:val="superscript"/>
              </w:rPr>
            </w:pPr>
            <w:r w:rsidRPr="002252A1">
              <w:rPr>
                <w:rFonts w:ascii="ＭＳ Ｐゴシック" w:eastAsia="ＭＳ Ｐゴシック" w:hAnsi="ＭＳ Ｐゴシック" w:hint="eastAsia"/>
                <w:color w:val="FF0000"/>
                <w:sz w:val="22"/>
                <w:szCs w:val="22"/>
              </w:rPr>
              <w:t>（放熱余地及び自動販売機転倒防止器具等を含む面積）</w:t>
            </w:r>
          </w:p>
        </w:tc>
      </w:tr>
      <w:tr w:rsidR="00653AF8" w:rsidRPr="002252A1" w:rsidTr="00614C2E">
        <w:trPr>
          <w:trHeight w:val="964"/>
        </w:trPr>
        <w:tc>
          <w:tcPr>
            <w:tcW w:w="2100" w:type="dxa"/>
            <w:vAlign w:val="center"/>
          </w:tcPr>
          <w:p w:rsidR="002252A1" w:rsidRDefault="00653AF8">
            <w:pPr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252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使用の目的</w:t>
            </w:r>
          </w:p>
          <w:p w:rsidR="00653AF8" w:rsidRPr="002252A1" w:rsidRDefault="00653AF8">
            <w:pPr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252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又は返還</w:t>
            </w:r>
          </w:p>
        </w:tc>
        <w:tc>
          <w:tcPr>
            <w:tcW w:w="6405" w:type="dxa"/>
            <w:vAlign w:val="center"/>
          </w:tcPr>
          <w:p w:rsidR="00653AF8" w:rsidRPr="002252A1" w:rsidRDefault="00653AF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252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843A1F" w:rsidRPr="002252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自動販売機の設置</w:t>
            </w:r>
          </w:p>
        </w:tc>
      </w:tr>
      <w:tr w:rsidR="00653AF8" w:rsidRPr="002252A1" w:rsidTr="00614C2E">
        <w:trPr>
          <w:trHeight w:val="964"/>
        </w:trPr>
        <w:tc>
          <w:tcPr>
            <w:tcW w:w="2100" w:type="dxa"/>
            <w:vAlign w:val="center"/>
          </w:tcPr>
          <w:p w:rsidR="00653AF8" w:rsidRPr="002252A1" w:rsidRDefault="00653AF8">
            <w:pPr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252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使用希望期間</w:t>
            </w:r>
          </w:p>
        </w:tc>
        <w:tc>
          <w:tcPr>
            <w:tcW w:w="6405" w:type="dxa"/>
            <w:vAlign w:val="center"/>
          </w:tcPr>
          <w:p w:rsidR="00653AF8" w:rsidRPr="002252A1" w:rsidRDefault="00653AF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252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843A1F" w:rsidRPr="002252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令和</w:t>
            </w:r>
            <w:r w:rsidR="00F86F1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５</w:t>
            </w:r>
            <w:r w:rsidRPr="002252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</w:t>
            </w:r>
            <w:r w:rsidR="00F86F1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４</w:t>
            </w:r>
            <w:r w:rsidRPr="002252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月</w:t>
            </w:r>
            <w:r w:rsidR="00843A1F" w:rsidRPr="002252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１</w:t>
            </w:r>
            <w:r w:rsidRPr="002252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日から</w:t>
            </w:r>
            <w:r w:rsidR="00843A1F" w:rsidRPr="002252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令和</w:t>
            </w:r>
            <w:r w:rsidR="00F86F1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８</w:t>
            </w:r>
            <w:r w:rsidRPr="002252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</w:t>
            </w:r>
            <w:r w:rsidR="00F86F1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３</w:t>
            </w:r>
            <w:r w:rsidRPr="002252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月</w:t>
            </w:r>
            <w:r w:rsidR="00843A1F" w:rsidRPr="002252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３</w:t>
            </w:r>
            <w:r w:rsidR="00F86F1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１</w:t>
            </w:r>
            <w:bookmarkStart w:id="0" w:name="_GoBack"/>
            <w:bookmarkEnd w:id="0"/>
            <w:r w:rsidRPr="002252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日まで</w:t>
            </w:r>
          </w:p>
        </w:tc>
      </w:tr>
      <w:tr w:rsidR="00653AF8" w:rsidRPr="002252A1" w:rsidTr="00614C2E">
        <w:trPr>
          <w:trHeight w:val="695"/>
        </w:trPr>
        <w:tc>
          <w:tcPr>
            <w:tcW w:w="2100" w:type="dxa"/>
            <w:vAlign w:val="center"/>
          </w:tcPr>
          <w:p w:rsidR="00653AF8" w:rsidRPr="002252A1" w:rsidRDefault="00653AF8">
            <w:pPr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252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その他必要な事項</w:t>
            </w:r>
          </w:p>
        </w:tc>
        <w:tc>
          <w:tcPr>
            <w:tcW w:w="6405" w:type="dxa"/>
            <w:vAlign w:val="center"/>
          </w:tcPr>
          <w:p w:rsidR="00653AF8" w:rsidRPr="002252A1" w:rsidRDefault="00653AF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252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653AF8" w:rsidRPr="002252A1" w:rsidTr="00614C2E">
        <w:trPr>
          <w:trHeight w:val="709"/>
        </w:trPr>
        <w:tc>
          <w:tcPr>
            <w:tcW w:w="2100" w:type="dxa"/>
            <w:vAlign w:val="center"/>
          </w:tcPr>
          <w:p w:rsidR="00653AF8" w:rsidRPr="002252A1" w:rsidRDefault="00653AF8">
            <w:pPr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252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添付書類</w:t>
            </w:r>
          </w:p>
        </w:tc>
        <w:tc>
          <w:tcPr>
            <w:tcW w:w="6405" w:type="dxa"/>
          </w:tcPr>
          <w:p w:rsidR="00653AF8" w:rsidRPr="002252A1" w:rsidRDefault="008D4722">
            <w:pPr>
              <w:spacing w:before="1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252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</w:tbl>
    <w:p w:rsidR="00653AF8" w:rsidRPr="002252A1" w:rsidRDefault="00653AF8">
      <w:pPr>
        <w:rPr>
          <w:rFonts w:ascii="ＭＳ Ｐゴシック" w:eastAsia="ＭＳ Ｐゴシック" w:hAnsi="ＭＳ Ｐゴシック"/>
          <w:sz w:val="22"/>
          <w:szCs w:val="22"/>
        </w:rPr>
      </w:pPr>
    </w:p>
    <w:sectPr w:rsidR="00653AF8" w:rsidRPr="002252A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5D44" w:rsidRDefault="00F75D44" w:rsidP="00CA5DCE">
      <w:r>
        <w:separator/>
      </w:r>
    </w:p>
  </w:endnote>
  <w:endnote w:type="continuationSeparator" w:id="0">
    <w:p w:rsidR="00F75D44" w:rsidRDefault="00F75D44" w:rsidP="00CA5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5D44" w:rsidRDefault="00F75D44" w:rsidP="00CA5DCE">
      <w:r>
        <w:separator/>
      </w:r>
    </w:p>
  </w:footnote>
  <w:footnote w:type="continuationSeparator" w:id="0">
    <w:p w:rsidR="00F75D44" w:rsidRDefault="00F75D44" w:rsidP="00CA5D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AF8"/>
    <w:rsid w:val="00027CAB"/>
    <w:rsid w:val="0005302E"/>
    <w:rsid w:val="001644DF"/>
    <w:rsid w:val="001B1DC3"/>
    <w:rsid w:val="002252A1"/>
    <w:rsid w:val="002911AD"/>
    <w:rsid w:val="002B2FA7"/>
    <w:rsid w:val="00614C2E"/>
    <w:rsid w:val="00653AF8"/>
    <w:rsid w:val="007670CC"/>
    <w:rsid w:val="00843A1F"/>
    <w:rsid w:val="008B6756"/>
    <w:rsid w:val="008D4722"/>
    <w:rsid w:val="009770F0"/>
    <w:rsid w:val="00B54A2F"/>
    <w:rsid w:val="00CA5DCE"/>
    <w:rsid w:val="00E1671A"/>
    <w:rsid w:val="00F0101B"/>
    <w:rsid w:val="00F75D44"/>
    <w:rsid w:val="00F86F18"/>
    <w:rsid w:val="00FA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EB31B9"/>
  <w14:defaultImageDpi w14:val="0"/>
  <w15:docId w15:val="{7E6E06EF-6FDF-42F9-B511-34201B93D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39</TotalTime>
  <Pages>1</Pages>
  <Words>200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様式第7号(第16条関係)</vt:lpstr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様式第7号(第16条関係)</dc:title>
  <dc:subject/>
  <dc:creator>(株)ぎょうせい</dc:creator>
  <cp:keywords/>
  <dc:description/>
  <cp:lastModifiedBy>URUDB26070@joho.hokota.local</cp:lastModifiedBy>
  <cp:revision>3</cp:revision>
  <cp:lastPrinted>2022-09-02T00:57:00Z</cp:lastPrinted>
  <dcterms:created xsi:type="dcterms:W3CDTF">2022-10-03T02:47:00Z</dcterms:created>
  <dcterms:modified xsi:type="dcterms:W3CDTF">2022-12-20T07:04:00Z</dcterms:modified>
</cp:coreProperties>
</file>