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387D3" w14:textId="596D1888" w:rsidR="00F4348E" w:rsidRPr="000B6C35" w:rsidRDefault="00F4348E" w:rsidP="00F4348E">
      <w:pPr>
        <w:jc w:val="left"/>
        <w:rPr>
          <w:rFonts w:ascii="ＭＳ 明朝" w:eastAsia="ＭＳ 明朝" w:hAnsi="ＭＳ 明朝"/>
        </w:rPr>
      </w:pPr>
      <w:r w:rsidRPr="000B6C35">
        <w:rPr>
          <w:rFonts w:ascii="ＭＳ 明朝" w:eastAsia="ＭＳ 明朝" w:hAnsi="ＭＳ 明朝" w:hint="eastAsia"/>
        </w:rPr>
        <w:t>様式第４号(第６条関係)</w:t>
      </w:r>
    </w:p>
    <w:p w14:paraId="7C7E6285" w14:textId="77777777" w:rsidR="00F4348E" w:rsidRPr="000B6C35" w:rsidRDefault="00F4348E" w:rsidP="00F4348E">
      <w:pPr>
        <w:jc w:val="right"/>
        <w:rPr>
          <w:rFonts w:ascii="ＭＳ 明朝" w:eastAsia="ＭＳ 明朝" w:hAnsi="ＭＳ 明朝"/>
        </w:rPr>
      </w:pPr>
      <w:r w:rsidRPr="000B6C35">
        <w:rPr>
          <w:rFonts w:ascii="ＭＳ 明朝" w:eastAsia="ＭＳ 明朝" w:hAnsi="ＭＳ 明朝" w:hint="eastAsia"/>
        </w:rPr>
        <w:t>年　　　月　　　日</w:t>
      </w:r>
    </w:p>
    <w:p w14:paraId="1796835A" w14:textId="77777777" w:rsidR="00F4348E" w:rsidRPr="000B6C35" w:rsidRDefault="00F4348E" w:rsidP="00F4348E">
      <w:pPr>
        <w:rPr>
          <w:rFonts w:ascii="ＭＳ 明朝" w:eastAsia="ＭＳ 明朝" w:hAnsi="ＭＳ 明朝"/>
        </w:rPr>
      </w:pPr>
    </w:p>
    <w:p w14:paraId="0439D111" w14:textId="77777777" w:rsidR="00F4348E" w:rsidRPr="000B6C35" w:rsidRDefault="00F4348E" w:rsidP="00F4348E">
      <w:pPr>
        <w:rPr>
          <w:rFonts w:ascii="ＭＳ 明朝" w:eastAsia="ＭＳ 明朝" w:hAnsi="ＭＳ 明朝"/>
        </w:rPr>
      </w:pPr>
    </w:p>
    <w:p w14:paraId="39162396" w14:textId="77777777" w:rsidR="00F4348E" w:rsidRPr="000B6C35" w:rsidRDefault="00F4348E" w:rsidP="00F4348E">
      <w:pPr>
        <w:rPr>
          <w:rFonts w:ascii="ＭＳ 明朝" w:eastAsia="ＭＳ 明朝" w:hAnsi="ＭＳ 明朝"/>
        </w:rPr>
      </w:pPr>
      <w:r w:rsidRPr="000B6C35">
        <w:rPr>
          <w:rFonts w:ascii="ＭＳ 明朝" w:eastAsia="ＭＳ 明朝" w:hAnsi="ＭＳ 明朝" w:hint="eastAsia"/>
        </w:rPr>
        <w:t>鉾田市長　様</w:t>
      </w:r>
    </w:p>
    <w:p w14:paraId="216003FE" w14:textId="77777777" w:rsidR="00F4348E" w:rsidRPr="000B6C35" w:rsidRDefault="00F4348E" w:rsidP="00F4348E">
      <w:pPr>
        <w:rPr>
          <w:rFonts w:ascii="ＭＳ 明朝" w:eastAsia="ＭＳ 明朝" w:hAnsi="ＭＳ 明朝"/>
        </w:rPr>
      </w:pPr>
    </w:p>
    <w:p w14:paraId="7B85DA39" w14:textId="77777777" w:rsidR="00F4348E" w:rsidRPr="000B6C35" w:rsidRDefault="00F4348E" w:rsidP="00F4348E">
      <w:pPr>
        <w:rPr>
          <w:rFonts w:ascii="ＭＳ 明朝" w:eastAsia="ＭＳ 明朝" w:hAnsi="ＭＳ 明朝"/>
        </w:rPr>
      </w:pPr>
    </w:p>
    <w:p w14:paraId="5911AA53" w14:textId="77777777" w:rsidR="00F4348E" w:rsidRPr="000B6C35" w:rsidRDefault="00F4348E" w:rsidP="00F4348E">
      <w:pPr>
        <w:ind w:firstLine="4095"/>
        <w:jc w:val="left"/>
        <w:rPr>
          <w:rFonts w:ascii="ＭＳ 明朝" w:eastAsia="ＭＳ 明朝" w:hAnsi="ＭＳ 明朝"/>
        </w:rPr>
      </w:pPr>
      <w:r w:rsidRPr="000B6C35">
        <w:rPr>
          <w:rFonts w:ascii="ＭＳ 明朝" w:eastAsia="ＭＳ 明朝" w:hAnsi="ＭＳ 明朝" w:hint="eastAsia"/>
        </w:rPr>
        <w:t xml:space="preserve">住　　所 　　　　　　　　　　　　　　　　　</w:t>
      </w:r>
    </w:p>
    <w:p w14:paraId="15C02878" w14:textId="77777777" w:rsidR="00F4348E" w:rsidRPr="000B6C35" w:rsidRDefault="00F4348E" w:rsidP="00240E6E">
      <w:pPr>
        <w:ind w:firstLine="4111"/>
        <w:jc w:val="left"/>
        <w:rPr>
          <w:rFonts w:ascii="ＭＳ 明朝" w:eastAsia="ＭＳ 明朝" w:hAnsi="ＭＳ 明朝"/>
        </w:rPr>
      </w:pPr>
      <w:r w:rsidRPr="000B6C35">
        <w:rPr>
          <w:rFonts w:ascii="ＭＳ 明朝" w:eastAsia="ＭＳ 明朝" w:hAnsi="ＭＳ 明朝" w:hint="eastAsia"/>
        </w:rPr>
        <w:t>氏　　名</w:t>
      </w:r>
      <w:r w:rsidR="00240E6E" w:rsidRPr="000B6C35">
        <w:rPr>
          <w:rFonts w:ascii="ＭＳ 明朝" w:eastAsia="ＭＳ 明朝" w:hAnsi="ＭＳ 明朝" w:hint="eastAsia"/>
        </w:rPr>
        <w:t xml:space="preserve"> </w:t>
      </w:r>
      <w:r w:rsidRPr="000B6C35">
        <w:rPr>
          <w:rFonts w:ascii="ＭＳ 明朝" w:eastAsia="ＭＳ 明朝" w:hAnsi="ＭＳ 明朝" w:hint="eastAsia"/>
        </w:rPr>
        <w:t xml:space="preserve">　　　　　　　　　　　　　　　　</w:t>
      </w:r>
      <w:r w:rsidR="00240E6E" w:rsidRPr="000B6C35">
        <w:rPr>
          <w:rFonts w:ascii="ＭＳ 明朝" w:eastAsia="ＭＳ 明朝" w:hAnsi="ＭＳ 明朝" w:hint="eastAsia"/>
        </w:rPr>
        <w:t xml:space="preserve">　</w:t>
      </w:r>
    </w:p>
    <w:p w14:paraId="07DD2FCE" w14:textId="77777777" w:rsidR="00F4348E" w:rsidRPr="000B6C35" w:rsidRDefault="00F4348E" w:rsidP="00F4348E">
      <w:pPr>
        <w:rPr>
          <w:rFonts w:ascii="ＭＳ 明朝" w:eastAsia="ＭＳ 明朝" w:hAnsi="ＭＳ 明朝"/>
        </w:rPr>
      </w:pPr>
    </w:p>
    <w:p w14:paraId="4B7FABC1" w14:textId="77777777" w:rsidR="00F4348E" w:rsidRPr="000B6C35" w:rsidRDefault="00F4348E" w:rsidP="00F4348E">
      <w:pPr>
        <w:rPr>
          <w:rFonts w:ascii="ＭＳ 明朝" w:eastAsia="ＭＳ 明朝" w:hAnsi="ＭＳ 明朝"/>
        </w:rPr>
      </w:pPr>
    </w:p>
    <w:p w14:paraId="7BECF49C" w14:textId="77777777" w:rsidR="00F4348E" w:rsidRPr="000B6C35" w:rsidRDefault="00F4348E" w:rsidP="00F4348E">
      <w:pPr>
        <w:rPr>
          <w:rFonts w:ascii="ＭＳ 明朝" w:eastAsia="ＭＳ 明朝" w:hAnsi="ＭＳ 明朝"/>
        </w:rPr>
      </w:pPr>
    </w:p>
    <w:p w14:paraId="4C70FB48" w14:textId="77777777" w:rsidR="00F4348E" w:rsidRPr="000B6C35" w:rsidRDefault="00F4348E" w:rsidP="00F4348E">
      <w:pPr>
        <w:jc w:val="center"/>
        <w:rPr>
          <w:rFonts w:ascii="ＭＳ 明朝" w:eastAsia="ＭＳ 明朝" w:hAnsi="ＭＳ 明朝"/>
          <w:sz w:val="24"/>
        </w:rPr>
      </w:pPr>
      <w:r w:rsidRPr="000B6C35">
        <w:rPr>
          <w:rFonts w:ascii="ＭＳ 明朝" w:eastAsia="ＭＳ 明朝" w:hAnsi="ＭＳ 明朝" w:hint="eastAsia"/>
          <w:sz w:val="24"/>
        </w:rPr>
        <w:t>誓 約 書</w:t>
      </w:r>
    </w:p>
    <w:p w14:paraId="2564E7AD" w14:textId="77777777" w:rsidR="00F4348E" w:rsidRPr="000B6C35" w:rsidRDefault="00F4348E" w:rsidP="00F4348E">
      <w:pPr>
        <w:rPr>
          <w:rFonts w:ascii="ＭＳ 明朝" w:eastAsia="ＭＳ 明朝" w:hAnsi="ＭＳ 明朝"/>
        </w:rPr>
      </w:pPr>
    </w:p>
    <w:p w14:paraId="2B18AE9E" w14:textId="77777777" w:rsidR="00F4348E" w:rsidRPr="000B6C35" w:rsidRDefault="00F4348E" w:rsidP="00F4348E">
      <w:pPr>
        <w:rPr>
          <w:rFonts w:ascii="ＭＳ 明朝" w:eastAsia="ＭＳ 明朝" w:hAnsi="ＭＳ 明朝"/>
        </w:rPr>
      </w:pPr>
    </w:p>
    <w:p w14:paraId="6CEFA3E9" w14:textId="77777777" w:rsidR="00F4348E" w:rsidRPr="000B6C35" w:rsidRDefault="00F4348E" w:rsidP="00F4348E">
      <w:pPr>
        <w:rPr>
          <w:rFonts w:ascii="ＭＳ 明朝" w:eastAsia="ＭＳ 明朝" w:hAnsi="ＭＳ 明朝"/>
        </w:rPr>
      </w:pPr>
      <w:r w:rsidRPr="000B6C35">
        <w:rPr>
          <w:rFonts w:ascii="ＭＳ 明朝" w:eastAsia="ＭＳ 明朝" w:hAnsi="ＭＳ 明朝" w:hint="eastAsia"/>
        </w:rPr>
        <w:t xml:space="preserve">　私は，鉾田市移住定住促進助成金の交付申請に当たり，次の事項について誓約します。</w:t>
      </w:r>
    </w:p>
    <w:p w14:paraId="40700A8B" w14:textId="77777777" w:rsidR="00F4348E" w:rsidRPr="000B6C35" w:rsidRDefault="00F4348E" w:rsidP="00F4348E">
      <w:pPr>
        <w:rPr>
          <w:rFonts w:ascii="ＭＳ 明朝" w:eastAsia="ＭＳ 明朝" w:hAnsi="ＭＳ 明朝"/>
        </w:rPr>
      </w:pPr>
    </w:p>
    <w:p w14:paraId="25515BBA" w14:textId="77777777" w:rsidR="00F4348E" w:rsidRPr="000B6C35" w:rsidRDefault="00F4348E" w:rsidP="00F4348E">
      <w:pPr>
        <w:rPr>
          <w:rFonts w:ascii="ＭＳ 明朝" w:eastAsia="ＭＳ 明朝" w:hAnsi="ＭＳ 明朝"/>
        </w:rPr>
      </w:pPr>
      <w:r w:rsidRPr="000B6C35">
        <w:rPr>
          <w:rFonts w:ascii="ＭＳ 明朝" w:eastAsia="ＭＳ 明朝" w:hAnsi="ＭＳ 明朝" w:hint="eastAsia"/>
        </w:rPr>
        <w:t>１．取得した住宅の所有者であること。</w:t>
      </w:r>
    </w:p>
    <w:p w14:paraId="3D38B142" w14:textId="77777777" w:rsidR="00F4348E" w:rsidRPr="000B6C35" w:rsidRDefault="00F4348E" w:rsidP="00F4348E">
      <w:pPr>
        <w:rPr>
          <w:rFonts w:ascii="ＭＳ 明朝" w:eastAsia="ＭＳ 明朝" w:hAnsi="ＭＳ 明朝"/>
        </w:rPr>
      </w:pPr>
    </w:p>
    <w:p w14:paraId="42F4FDC7" w14:textId="6D7C1A48" w:rsidR="00F4348E" w:rsidRPr="000B6C35" w:rsidRDefault="00F4348E" w:rsidP="00A23F41">
      <w:pPr>
        <w:ind w:left="220" w:hanging="220"/>
        <w:rPr>
          <w:rFonts w:ascii="ＭＳ 明朝" w:eastAsia="ＭＳ 明朝" w:hAnsi="ＭＳ 明朝"/>
        </w:rPr>
      </w:pPr>
      <w:r w:rsidRPr="000B6C35">
        <w:rPr>
          <w:rFonts w:ascii="ＭＳ 明朝" w:eastAsia="ＭＳ 明朝" w:hAnsi="ＭＳ 明朝" w:hint="eastAsia"/>
        </w:rPr>
        <w:t>２．令和</w:t>
      </w:r>
      <w:r w:rsidR="00B63065" w:rsidRPr="000B6C35">
        <w:rPr>
          <w:rFonts w:ascii="ＭＳ 明朝" w:eastAsia="ＭＳ 明朝" w:hAnsi="ＭＳ 明朝" w:hint="eastAsia"/>
        </w:rPr>
        <w:t>７</w:t>
      </w:r>
      <w:r w:rsidRPr="000B6C35">
        <w:rPr>
          <w:rFonts w:ascii="ＭＳ 明朝" w:eastAsia="ＭＳ 明朝" w:hAnsi="ＭＳ 明朝" w:hint="eastAsia"/>
        </w:rPr>
        <w:t>年４月１日現在で，40歳未満であること。</w:t>
      </w:r>
      <w:r w:rsidR="00EC77A2" w:rsidRPr="000B6C35">
        <w:rPr>
          <w:rFonts w:ascii="ＭＳ 明朝" w:eastAsia="ＭＳ 明朝" w:hAnsi="ＭＳ 明朝" w:hint="eastAsia"/>
        </w:rPr>
        <w:t>但し</w:t>
      </w:r>
      <w:r w:rsidR="00727EE1" w:rsidRPr="000B6C35">
        <w:rPr>
          <w:rFonts w:ascii="ＭＳ 明朝" w:eastAsia="ＭＳ 明朝" w:hAnsi="ＭＳ 明朝" w:hint="eastAsia"/>
        </w:rPr>
        <w:t>，</w:t>
      </w:r>
      <w:r w:rsidR="00EC77A2" w:rsidRPr="000B6C35">
        <w:rPr>
          <w:rFonts w:ascii="ＭＳ 明朝" w:eastAsia="ＭＳ 明朝" w:hAnsi="ＭＳ 明朝" w:hint="eastAsia"/>
        </w:rPr>
        <w:t>住宅の取得日が令和</w:t>
      </w:r>
      <w:r w:rsidR="00B63065" w:rsidRPr="000B6C35">
        <w:rPr>
          <w:rFonts w:ascii="ＭＳ 明朝" w:eastAsia="ＭＳ 明朝" w:hAnsi="ＭＳ 明朝" w:hint="eastAsia"/>
        </w:rPr>
        <w:t>７</w:t>
      </w:r>
      <w:r w:rsidR="00A23F41" w:rsidRPr="000B6C35">
        <w:rPr>
          <w:rFonts w:ascii="ＭＳ 明朝" w:eastAsia="ＭＳ 明朝" w:hAnsi="ＭＳ 明朝" w:hint="eastAsia"/>
        </w:rPr>
        <w:t>年１月１日から令和</w:t>
      </w:r>
      <w:r w:rsidR="00B63065" w:rsidRPr="000B6C35">
        <w:rPr>
          <w:rFonts w:ascii="ＭＳ 明朝" w:eastAsia="ＭＳ 明朝" w:hAnsi="ＭＳ 明朝" w:hint="eastAsia"/>
        </w:rPr>
        <w:t>７</w:t>
      </w:r>
      <w:r w:rsidR="00A23F41" w:rsidRPr="000B6C35">
        <w:rPr>
          <w:rFonts w:ascii="ＭＳ 明朝" w:eastAsia="ＭＳ 明朝" w:hAnsi="ＭＳ 明朝" w:hint="eastAsia"/>
        </w:rPr>
        <w:t>年３月31日までの間である場合は</w:t>
      </w:r>
      <w:r w:rsidR="00727EE1" w:rsidRPr="000B6C35">
        <w:rPr>
          <w:rFonts w:ascii="ＭＳ 明朝" w:eastAsia="ＭＳ 明朝" w:hAnsi="ＭＳ 明朝" w:hint="eastAsia"/>
        </w:rPr>
        <w:t>，</w:t>
      </w:r>
      <w:r w:rsidR="00EC77A2" w:rsidRPr="000B6C35">
        <w:rPr>
          <w:rFonts w:ascii="ＭＳ 明朝" w:eastAsia="ＭＳ 明朝" w:hAnsi="ＭＳ 明朝" w:hint="eastAsia"/>
        </w:rPr>
        <w:t>令和</w:t>
      </w:r>
      <w:r w:rsidR="00B63065" w:rsidRPr="000B6C35">
        <w:rPr>
          <w:rFonts w:ascii="ＭＳ 明朝" w:eastAsia="ＭＳ 明朝" w:hAnsi="ＭＳ 明朝" w:hint="eastAsia"/>
        </w:rPr>
        <w:t>７</w:t>
      </w:r>
      <w:r w:rsidR="00443683" w:rsidRPr="000B6C35">
        <w:rPr>
          <w:rFonts w:ascii="ＭＳ 明朝" w:eastAsia="ＭＳ 明朝" w:hAnsi="ＭＳ 明朝" w:hint="eastAsia"/>
        </w:rPr>
        <w:t>年３月31</w:t>
      </w:r>
      <w:r w:rsidR="007E2B82" w:rsidRPr="000B6C35">
        <w:rPr>
          <w:rFonts w:ascii="ＭＳ 明朝" w:eastAsia="ＭＳ 明朝" w:hAnsi="ＭＳ 明朝" w:hint="eastAsia"/>
        </w:rPr>
        <w:t>日現在で</w:t>
      </w:r>
      <w:r w:rsidR="00443683" w:rsidRPr="000B6C35">
        <w:rPr>
          <w:rFonts w:ascii="ＭＳ 明朝" w:eastAsia="ＭＳ 明朝" w:hAnsi="ＭＳ 明朝" w:hint="eastAsia"/>
        </w:rPr>
        <w:t>，</w:t>
      </w:r>
      <w:r w:rsidR="007E2B82" w:rsidRPr="000B6C35">
        <w:rPr>
          <w:rFonts w:ascii="ＭＳ 明朝" w:eastAsia="ＭＳ 明朝" w:hAnsi="ＭＳ 明朝" w:hint="eastAsia"/>
        </w:rPr>
        <w:t>40</w:t>
      </w:r>
      <w:r w:rsidR="00443683" w:rsidRPr="000B6C35">
        <w:rPr>
          <w:rFonts w:ascii="ＭＳ 明朝" w:eastAsia="ＭＳ 明朝" w:hAnsi="ＭＳ 明朝" w:hint="eastAsia"/>
        </w:rPr>
        <w:t>歳以下</w:t>
      </w:r>
      <w:r w:rsidR="007E2B82" w:rsidRPr="000B6C35">
        <w:rPr>
          <w:rFonts w:ascii="ＭＳ 明朝" w:eastAsia="ＭＳ 明朝" w:hAnsi="ＭＳ 明朝" w:hint="eastAsia"/>
        </w:rPr>
        <w:t>であること</w:t>
      </w:r>
      <w:r w:rsidR="009F24BC" w:rsidRPr="000B6C35">
        <w:rPr>
          <w:rFonts w:ascii="ＭＳ 明朝" w:eastAsia="ＭＳ 明朝" w:hAnsi="ＭＳ 明朝" w:hint="eastAsia"/>
        </w:rPr>
        <w:t>。</w:t>
      </w:r>
    </w:p>
    <w:p w14:paraId="4BB89C1A" w14:textId="77777777" w:rsidR="00F4348E" w:rsidRPr="000B6C35" w:rsidRDefault="00F4348E" w:rsidP="00F4348E">
      <w:pPr>
        <w:rPr>
          <w:rFonts w:ascii="ＭＳ 明朝" w:eastAsia="ＭＳ 明朝" w:hAnsi="ＭＳ 明朝"/>
        </w:rPr>
      </w:pPr>
    </w:p>
    <w:p w14:paraId="04495F00" w14:textId="77777777" w:rsidR="00F4348E" w:rsidRPr="000B6C35" w:rsidRDefault="00F4348E" w:rsidP="00F4348E">
      <w:pPr>
        <w:rPr>
          <w:rFonts w:ascii="ＭＳ 明朝" w:eastAsia="ＭＳ 明朝" w:hAnsi="ＭＳ 明朝"/>
        </w:rPr>
      </w:pPr>
      <w:r w:rsidRPr="000B6C35">
        <w:rPr>
          <w:rFonts w:ascii="ＭＳ 明朝" w:eastAsia="ＭＳ 明朝" w:hAnsi="ＭＳ 明朝" w:hint="eastAsia"/>
        </w:rPr>
        <w:t>３．居住者全員が，対象住宅の所在地に住民登録をしていること。</w:t>
      </w:r>
    </w:p>
    <w:p w14:paraId="0DCE3667" w14:textId="77777777" w:rsidR="00F4348E" w:rsidRPr="000B6C35" w:rsidRDefault="00F4348E" w:rsidP="00F4348E">
      <w:pPr>
        <w:rPr>
          <w:rFonts w:ascii="ＭＳ 明朝" w:eastAsia="ＭＳ 明朝" w:hAnsi="ＭＳ 明朝"/>
        </w:rPr>
      </w:pPr>
    </w:p>
    <w:p w14:paraId="3B09D81F" w14:textId="4CC0B747" w:rsidR="00F4348E" w:rsidRPr="000B6C35" w:rsidRDefault="00F4348E" w:rsidP="00F4348E">
      <w:pPr>
        <w:rPr>
          <w:rFonts w:ascii="ＭＳ 明朝" w:eastAsia="ＭＳ 明朝" w:hAnsi="ＭＳ 明朝"/>
        </w:rPr>
      </w:pPr>
      <w:r w:rsidRPr="000B6C35">
        <w:rPr>
          <w:rFonts w:ascii="ＭＳ 明朝" w:eastAsia="ＭＳ 明朝" w:hAnsi="ＭＳ 明朝" w:hint="eastAsia"/>
        </w:rPr>
        <w:t>４．居住者全員の市税等の滞納がないこと。</w:t>
      </w:r>
    </w:p>
    <w:p w14:paraId="03B4FAC7" w14:textId="77777777" w:rsidR="00F4348E" w:rsidRPr="000B6C35" w:rsidRDefault="00F4348E" w:rsidP="00F4348E">
      <w:pPr>
        <w:rPr>
          <w:rFonts w:ascii="ＭＳ 明朝" w:eastAsia="ＭＳ 明朝" w:hAnsi="ＭＳ 明朝"/>
        </w:rPr>
      </w:pPr>
    </w:p>
    <w:p w14:paraId="51054BC8" w14:textId="77777777" w:rsidR="00F4348E" w:rsidRPr="000B6C35" w:rsidRDefault="00F4348E" w:rsidP="00F4348E">
      <w:pPr>
        <w:ind w:left="210" w:hanging="210"/>
        <w:rPr>
          <w:rFonts w:ascii="ＭＳ 明朝" w:eastAsia="ＭＳ 明朝" w:hAnsi="ＭＳ 明朝"/>
        </w:rPr>
      </w:pPr>
      <w:r w:rsidRPr="000B6C35">
        <w:rPr>
          <w:rFonts w:ascii="ＭＳ 明朝" w:eastAsia="ＭＳ 明朝" w:hAnsi="ＭＳ 明朝" w:hint="eastAsia"/>
        </w:rPr>
        <w:t>５．取得した住宅に，５年以上居住すること。</w:t>
      </w:r>
    </w:p>
    <w:p w14:paraId="533906EE" w14:textId="77777777" w:rsidR="00F4348E" w:rsidRPr="000B6C35" w:rsidRDefault="00F4348E" w:rsidP="00F4348E">
      <w:pPr>
        <w:rPr>
          <w:rFonts w:ascii="ＭＳ 明朝" w:eastAsia="ＭＳ 明朝" w:hAnsi="ＭＳ 明朝"/>
        </w:rPr>
      </w:pPr>
    </w:p>
    <w:p w14:paraId="4DCBB90B" w14:textId="77777777" w:rsidR="00F4348E" w:rsidRPr="000B6C35" w:rsidRDefault="00F4348E" w:rsidP="00F4348E">
      <w:pPr>
        <w:ind w:left="210" w:hanging="210"/>
        <w:rPr>
          <w:rFonts w:ascii="ＭＳ 明朝" w:eastAsia="ＭＳ 明朝" w:hAnsi="ＭＳ 明朝"/>
        </w:rPr>
      </w:pPr>
      <w:r w:rsidRPr="000B6C35">
        <w:rPr>
          <w:rFonts w:ascii="ＭＳ 明朝" w:eastAsia="ＭＳ 明朝" w:hAnsi="ＭＳ 明朝" w:hint="eastAsia"/>
        </w:rPr>
        <w:t>６．鉾田市が本申請を審査する際に必要な事項・内容について，調査することに承諾すること。</w:t>
      </w:r>
    </w:p>
    <w:p w14:paraId="1B86BA02" w14:textId="77777777" w:rsidR="00F4348E" w:rsidRPr="000B6C35" w:rsidRDefault="00F4348E" w:rsidP="00F4348E">
      <w:pPr>
        <w:ind w:left="210" w:hanging="210"/>
        <w:rPr>
          <w:rFonts w:ascii="ＭＳ 明朝" w:eastAsia="ＭＳ 明朝" w:hAnsi="ＭＳ 明朝"/>
        </w:rPr>
      </w:pPr>
    </w:p>
    <w:p w14:paraId="1A9A9E7E" w14:textId="77777777" w:rsidR="00F4348E" w:rsidRPr="000B6C35" w:rsidRDefault="00F4348E" w:rsidP="00F4348E">
      <w:pPr>
        <w:ind w:left="210" w:hanging="210"/>
        <w:rPr>
          <w:rFonts w:ascii="ＭＳ 明朝" w:eastAsia="ＭＳ 明朝" w:hAnsi="ＭＳ 明朝"/>
        </w:rPr>
      </w:pPr>
      <w:r w:rsidRPr="000B6C35">
        <w:rPr>
          <w:rFonts w:ascii="ＭＳ 明朝" w:eastAsia="ＭＳ 明朝" w:hAnsi="ＭＳ 明朝" w:hint="eastAsia"/>
        </w:rPr>
        <w:t>７．偽りその他不正な手段により助成金の交付を受けたこと，若しくは５年以内に転出した等により助成金の返還を求められたときは，これを返還すること。</w:t>
      </w:r>
    </w:p>
    <w:p w14:paraId="38BF115B" w14:textId="3B278E19" w:rsidR="00F4348E" w:rsidRPr="000B6C35" w:rsidRDefault="00F4348E">
      <w:pPr>
        <w:widowControl/>
        <w:jc w:val="left"/>
        <w:rPr>
          <w:rFonts w:ascii="ＭＳ 明朝" w:eastAsia="ＭＳ 明朝" w:hAnsi="ＭＳ 明朝"/>
        </w:rPr>
      </w:pPr>
    </w:p>
    <w:sectPr w:rsidR="00F4348E" w:rsidRPr="000B6C35" w:rsidSect="002E3A6E">
      <w:pgSz w:w="11906" w:h="16838" w:code="9"/>
      <w:pgMar w:top="1418" w:right="1134" w:bottom="851" w:left="1418" w:header="720" w:footer="720" w:gutter="113"/>
      <w:cols w:space="720"/>
      <w:docGrid w:type="lines" w:linePitch="364" w:charSpace="1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52E5F" w14:textId="77777777" w:rsidR="005455A1" w:rsidRDefault="005455A1" w:rsidP="00882ECD">
      <w:r>
        <w:separator/>
      </w:r>
    </w:p>
  </w:endnote>
  <w:endnote w:type="continuationSeparator" w:id="0">
    <w:p w14:paraId="17CC59D1" w14:textId="77777777" w:rsidR="005455A1" w:rsidRDefault="005455A1" w:rsidP="0088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F3598" w14:textId="77777777" w:rsidR="005455A1" w:rsidRDefault="005455A1" w:rsidP="00882ECD">
      <w:r>
        <w:separator/>
      </w:r>
    </w:p>
  </w:footnote>
  <w:footnote w:type="continuationSeparator" w:id="0">
    <w:p w14:paraId="35F0CABC" w14:textId="77777777" w:rsidR="005455A1" w:rsidRDefault="005455A1" w:rsidP="00882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84506"/>
    <w:multiLevelType w:val="hybridMultilevel"/>
    <w:tmpl w:val="208C19A0"/>
    <w:lvl w:ilvl="0" w:tplc="45869A0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98B6AED"/>
    <w:multiLevelType w:val="hybridMultilevel"/>
    <w:tmpl w:val="98104164"/>
    <w:lvl w:ilvl="0" w:tplc="C39A777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5C462A02"/>
    <w:multiLevelType w:val="hybridMultilevel"/>
    <w:tmpl w:val="A2B0EA4E"/>
    <w:lvl w:ilvl="0" w:tplc="1528156E">
      <w:start w:val="2"/>
      <w:numFmt w:val="decimalEnclosedParen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3" w15:restartNumberingAfterBreak="0">
    <w:nsid w:val="5F520C07"/>
    <w:multiLevelType w:val="hybridMultilevel"/>
    <w:tmpl w:val="BE60FD22"/>
    <w:lvl w:ilvl="0" w:tplc="8B7CB4E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68E1A37"/>
    <w:multiLevelType w:val="hybridMultilevel"/>
    <w:tmpl w:val="D64CCFB0"/>
    <w:lvl w:ilvl="0" w:tplc="185AA3BC"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8F6C43"/>
    <w:multiLevelType w:val="hybridMultilevel"/>
    <w:tmpl w:val="8D6E5C2A"/>
    <w:lvl w:ilvl="0" w:tplc="4D589FD8">
      <w:start w:val="1"/>
      <w:numFmt w:val="decimal"/>
      <w:lvlText w:val="（%1）"/>
      <w:lvlJc w:val="left"/>
      <w:pPr>
        <w:ind w:left="585" w:hanging="36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25394570">
    <w:abstractNumId w:val="3"/>
  </w:num>
  <w:num w:numId="2" w16cid:durableId="587348322">
    <w:abstractNumId w:val="1"/>
  </w:num>
  <w:num w:numId="3" w16cid:durableId="1112243455">
    <w:abstractNumId w:val="2"/>
  </w:num>
  <w:num w:numId="4" w16cid:durableId="133450012">
    <w:abstractNumId w:val="5"/>
  </w:num>
  <w:num w:numId="5" w16cid:durableId="620913645">
    <w:abstractNumId w:val="0"/>
  </w:num>
  <w:num w:numId="6" w16cid:durableId="2101172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attachedTemplate r:id="rId1"/>
  <w:defaultTabStop w:val="840"/>
  <w:drawingGridHorizontalSpacing w:val="11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26A"/>
    <w:rsid w:val="00014D12"/>
    <w:rsid w:val="0001797E"/>
    <w:rsid w:val="000210B9"/>
    <w:rsid w:val="000232B1"/>
    <w:rsid w:val="00025E1C"/>
    <w:rsid w:val="00046949"/>
    <w:rsid w:val="00046A1F"/>
    <w:rsid w:val="00053D20"/>
    <w:rsid w:val="00060B67"/>
    <w:rsid w:val="00063033"/>
    <w:rsid w:val="000650CF"/>
    <w:rsid w:val="00073F36"/>
    <w:rsid w:val="00075F79"/>
    <w:rsid w:val="0008198B"/>
    <w:rsid w:val="000928BE"/>
    <w:rsid w:val="00096B77"/>
    <w:rsid w:val="000A5C44"/>
    <w:rsid w:val="000B6C35"/>
    <w:rsid w:val="000C48BD"/>
    <w:rsid w:val="000E42C3"/>
    <w:rsid w:val="000F2456"/>
    <w:rsid w:val="001009B1"/>
    <w:rsid w:val="00106A87"/>
    <w:rsid w:val="00112CD3"/>
    <w:rsid w:val="00141DBD"/>
    <w:rsid w:val="00161515"/>
    <w:rsid w:val="00163345"/>
    <w:rsid w:val="00163647"/>
    <w:rsid w:val="00164A75"/>
    <w:rsid w:val="00184F9C"/>
    <w:rsid w:val="001927C8"/>
    <w:rsid w:val="001A772B"/>
    <w:rsid w:val="001B6B15"/>
    <w:rsid w:val="001B78A9"/>
    <w:rsid w:val="001C21BF"/>
    <w:rsid w:val="001C5C28"/>
    <w:rsid w:val="001D4807"/>
    <w:rsid w:val="00203E7A"/>
    <w:rsid w:val="00205401"/>
    <w:rsid w:val="00226591"/>
    <w:rsid w:val="00233FEB"/>
    <w:rsid w:val="00240E6E"/>
    <w:rsid w:val="0025068F"/>
    <w:rsid w:val="00253799"/>
    <w:rsid w:val="00255D92"/>
    <w:rsid w:val="00267255"/>
    <w:rsid w:val="002803ED"/>
    <w:rsid w:val="00283E9F"/>
    <w:rsid w:val="00287E73"/>
    <w:rsid w:val="002B2280"/>
    <w:rsid w:val="002B3BFC"/>
    <w:rsid w:val="002D42F9"/>
    <w:rsid w:val="002E2315"/>
    <w:rsid w:val="002E3A6E"/>
    <w:rsid w:val="002E43FC"/>
    <w:rsid w:val="002F4CE5"/>
    <w:rsid w:val="00315F62"/>
    <w:rsid w:val="0032385B"/>
    <w:rsid w:val="00325FE6"/>
    <w:rsid w:val="00330E42"/>
    <w:rsid w:val="003401D7"/>
    <w:rsid w:val="0034462F"/>
    <w:rsid w:val="00350727"/>
    <w:rsid w:val="00360905"/>
    <w:rsid w:val="00366B21"/>
    <w:rsid w:val="00381DFA"/>
    <w:rsid w:val="00386913"/>
    <w:rsid w:val="003914EC"/>
    <w:rsid w:val="003A0B23"/>
    <w:rsid w:val="003B049E"/>
    <w:rsid w:val="003C08C6"/>
    <w:rsid w:val="003D4BBE"/>
    <w:rsid w:val="003D4CEC"/>
    <w:rsid w:val="003E3491"/>
    <w:rsid w:val="003E42D0"/>
    <w:rsid w:val="003F0DD4"/>
    <w:rsid w:val="003F26D6"/>
    <w:rsid w:val="00400F75"/>
    <w:rsid w:val="00401A94"/>
    <w:rsid w:val="0040750B"/>
    <w:rsid w:val="00420C40"/>
    <w:rsid w:val="0042672E"/>
    <w:rsid w:val="004278C2"/>
    <w:rsid w:val="00434545"/>
    <w:rsid w:val="00440AAA"/>
    <w:rsid w:val="00443683"/>
    <w:rsid w:val="0044686D"/>
    <w:rsid w:val="00455967"/>
    <w:rsid w:val="00457F6E"/>
    <w:rsid w:val="004758AA"/>
    <w:rsid w:val="0049087F"/>
    <w:rsid w:val="00497A6B"/>
    <w:rsid w:val="004A6121"/>
    <w:rsid w:val="004D5927"/>
    <w:rsid w:val="004D595C"/>
    <w:rsid w:val="004E2B7D"/>
    <w:rsid w:val="004F6D60"/>
    <w:rsid w:val="005115ED"/>
    <w:rsid w:val="0051218B"/>
    <w:rsid w:val="00513F0A"/>
    <w:rsid w:val="005455A1"/>
    <w:rsid w:val="00547F40"/>
    <w:rsid w:val="00556649"/>
    <w:rsid w:val="005612B2"/>
    <w:rsid w:val="00572E3B"/>
    <w:rsid w:val="00587292"/>
    <w:rsid w:val="00595B1E"/>
    <w:rsid w:val="005A1DED"/>
    <w:rsid w:val="005B16AB"/>
    <w:rsid w:val="005C4E8A"/>
    <w:rsid w:val="005D3EF7"/>
    <w:rsid w:val="005F6672"/>
    <w:rsid w:val="00625D90"/>
    <w:rsid w:val="00630271"/>
    <w:rsid w:val="0065641A"/>
    <w:rsid w:val="006624DB"/>
    <w:rsid w:val="006A24E9"/>
    <w:rsid w:val="006A610A"/>
    <w:rsid w:val="006D21E7"/>
    <w:rsid w:val="006E276B"/>
    <w:rsid w:val="006E5D81"/>
    <w:rsid w:val="006F382C"/>
    <w:rsid w:val="00727EE1"/>
    <w:rsid w:val="00757C73"/>
    <w:rsid w:val="00791599"/>
    <w:rsid w:val="007A293F"/>
    <w:rsid w:val="007B5CBD"/>
    <w:rsid w:val="007B6321"/>
    <w:rsid w:val="007D4A3F"/>
    <w:rsid w:val="007E2B82"/>
    <w:rsid w:val="007F5B05"/>
    <w:rsid w:val="00815773"/>
    <w:rsid w:val="00826EF4"/>
    <w:rsid w:val="00832D69"/>
    <w:rsid w:val="00855A3A"/>
    <w:rsid w:val="00855F93"/>
    <w:rsid w:val="00862658"/>
    <w:rsid w:val="00882ECD"/>
    <w:rsid w:val="008863B2"/>
    <w:rsid w:val="00886D79"/>
    <w:rsid w:val="008A1C78"/>
    <w:rsid w:val="008E2F72"/>
    <w:rsid w:val="008F0BDF"/>
    <w:rsid w:val="009146C4"/>
    <w:rsid w:val="00947648"/>
    <w:rsid w:val="009857F1"/>
    <w:rsid w:val="00990E47"/>
    <w:rsid w:val="009A2328"/>
    <w:rsid w:val="009B4040"/>
    <w:rsid w:val="009B729D"/>
    <w:rsid w:val="009C0098"/>
    <w:rsid w:val="009E35E7"/>
    <w:rsid w:val="009F24BC"/>
    <w:rsid w:val="009F551F"/>
    <w:rsid w:val="00A069E5"/>
    <w:rsid w:val="00A11220"/>
    <w:rsid w:val="00A23F41"/>
    <w:rsid w:val="00A603F9"/>
    <w:rsid w:val="00A61584"/>
    <w:rsid w:val="00A77C72"/>
    <w:rsid w:val="00AA7D15"/>
    <w:rsid w:val="00AB7B86"/>
    <w:rsid w:val="00AD4D7A"/>
    <w:rsid w:val="00AD7CB5"/>
    <w:rsid w:val="00AD7FBA"/>
    <w:rsid w:val="00AE7F10"/>
    <w:rsid w:val="00B14A89"/>
    <w:rsid w:val="00B15D36"/>
    <w:rsid w:val="00B27A63"/>
    <w:rsid w:val="00B3534A"/>
    <w:rsid w:val="00B547CD"/>
    <w:rsid w:val="00B63065"/>
    <w:rsid w:val="00B65862"/>
    <w:rsid w:val="00B771D8"/>
    <w:rsid w:val="00B90342"/>
    <w:rsid w:val="00B94FD6"/>
    <w:rsid w:val="00BC06A0"/>
    <w:rsid w:val="00BC40FA"/>
    <w:rsid w:val="00BD5EC4"/>
    <w:rsid w:val="00BE0EB0"/>
    <w:rsid w:val="00C00E03"/>
    <w:rsid w:val="00C02312"/>
    <w:rsid w:val="00C14299"/>
    <w:rsid w:val="00C21664"/>
    <w:rsid w:val="00C23063"/>
    <w:rsid w:val="00C36831"/>
    <w:rsid w:val="00C36885"/>
    <w:rsid w:val="00C47E45"/>
    <w:rsid w:val="00CB140E"/>
    <w:rsid w:val="00CB4478"/>
    <w:rsid w:val="00CC4FBE"/>
    <w:rsid w:val="00CD29A1"/>
    <w:rsid w:val="00CF293C"/>
    <w:rsid w:val="00CF7B53"/>
    <w:rsid w:val="00CF7C8F"/>
    <w:rsid w:val="00D00567"/>
    <w:rsid w:val="00D0593C"/>
    <w:rsid w:val="00D11218"/>
    <w:rsid w:val="00D36AD4"/>
    <w:rsid w:val="00D44A9A"/>
    <w:rsid w:val="00D55C53"/>
    <w:rsid w:val="00D64C95"/>
    <w:rsid w:val="00D75D86"/>
    <w:rsid w:val="00D87D18"/>
    <w:rsid w:val="00DA1D1B"/>
    <w:rsid w:val="00DA3B36"/>
    <w:rsid w:val="00DB4153"/>
    <w:rsid w:val="00DB54EC"/>
    <w:rsid w:val="00DC24E8"/>
    <w:rsid w:val="00E24C1F"/>
    <w:rsid w:val="00E272B8"/>
    <w:rsid w:val="00E367F4"/>
    <w:rsid w:val="00E60EBF"/>
    <w:rsid w:val="00E71815"/>
    <w:rsid w:val="00E7399E"/>
    <w:rsid w:val="00E74D55"/>
    <w:rsid w:val="00E941C0"/>
    <w:rsid w:val="00E96713"/>
    <w:rsid w:val="00EC77A2"/>
    <w:rsid w:val="00ED126A"/>
    <w:rsid w:val="00ED442C"/>
    <w:rsid w:val="00ED504D"/>
    <w:rsid w:val="00EE246E"/>
    <w:rsid w:val="00EE2AEC"/>
    <w:rsid w:val="00EE5CFF"/>
    <w:rsid w:val="00F4348E"/>
    <w:rsid w:val="00F46F80"/>
    <w:rsid w:val="00F54A0A"/>
    <w:rsid w:val="00F622B5"/>
    <w:rsid w:val="00F66C78"/>
    <w:rsid w:val="00F74CB2"/>
    <w:rsid w:val="00F96941"/>
    <w:rsid w:val="00FB2C53"/>
    <w:rsid w:val="00FB2E77"/>
    <w:rsid w:val="00FB60C2"/>
    <w:rsid w:val="00FC0DAD"/>
    <w:rsid w:val="00FD0667"/>
    <w:rsid w:val="00FD5B11"/>
    <w:rsid w:val="00FD6211"/>
    <w:rsid w:val="00FE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CDFDC"/>
  <w15:docId w15:val="{91CED742-7A22-447D-9A94-A6ECCB31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26A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39"/>
    <w:rsid w:val="00CD2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350727"/>
    <w:pPr>
      <w:jc w:val="center"/>
    </w:pPr>
  </w:style>
  <w:style w:type="character" w:customStyle="1" w:styleId="af3">
    <w:name w:val="記 (文字)"/>
    <w:basedOn w:val="a0"/>
    <w:link w:val="af2"/>
    <w:uiPriority w:val="99"/>
    <w:rsid w:val="00350727"/>
    <w:rPr>
      <w:sz w:val="22"/>
    </w:rPr>
  </w:style>
  <w:style w:type="paragraph" w:styleId="af4">
    <w:name w:val="Closing"/>
    <w:basedOn w:val="a"/>
    <w:link w:val="af5"/>
    <w:uiPriority w:val="99"/>
    <w:unhideWhenUsed/>
    <w:rsid w:val="00350727"/>
    <w:pPr>
      <w:jc w:val="right"/>
    </w:pPr>
  </w:style>
  <w:style w:type="character" w:customStyle="1" w:styleId="af5">
    <w:name w:val="結語 (文字)"/>
    <w:basedOn w:val="a0"/>
    <w:link w:val="af4"/>
    <w:uiPriority w:val="99"/>
    <w:rsid w:val="00350727"/>
    <w:rPr>
      <w:sz w:val="22"/>
    </w:rPr>
  </w:style>
  <w:style w:type="paragraph" w:styleId="af6">
    <w:name w:val="header"/>
    <w:basedOn w:val="a"/>
    <w:link w:val="af7"/>
    <w:uiPriority w:val="99"/>
    <w:unhideWhenUsed/>
    <w:rsid w:val="00882ECD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882ECD"/>
    <w:rPr>
      <w:sz w:val="22"/>
    </w:rPr>
  </w:style>
  <w:style w:type="paragraph" w:styleId="af8">
    <w:name w:val="footer"/>
    <w:basedOn w:val="a"/>
    <w:link w:val="af9"/>
    <w:uiPriority w:val="99"/>
    <w:unhideWhenUsed/>
    <w:rsid w:val="00882ECD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882ECD"/>
    <w:rPr>
      <w:sz w:val="22"/>
    </w:rPr>
  </w:style>
  <w:style w:type="paragraph" w:styleId="afa">
    <w:name w:val="Date"/>
    <w:basedOn w:val="a"/>
    <w:next w:val="a"/>
    <w:link w:val="afb"/>
    <w:uiPriority w:val="99"/>
    <w:semiHidden/>
    <w:unhideWhenUsed/>
    <w:rsid w:val="00CC4FBE"/>
  </w:style>
  <w:style w:type="character" w:customStyle="1" w:styleId="afb">
    <w:name w:val="日付 (文字)"/>
    <w:basedOn w:val="a0"/>
    <w:link w:val="afa"/>
    <w:uiPriority w:val="99"/>
    <w:semiHidden/>
    <w:rsid w:val="00CC4FBE"/>
    <w:rPr>
      <w:sz w:val="22"/>
    </w:rPr>
  </w:style>
  <w:style w:type="paragraph" w:styleId="afc">
    <w:name w:val="Balloon Text"/>
    <w:basedOn w:val="a"/>
    <w:link w:val="afd"/>
    <w:uiPriority w:val="99"/>
    <w:semiHidden/>
    <w:unhideWhenUsed/>
    <w:rsid w:val="000C4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semiHidden/>
    <w:rsid w:val="000C48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9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E6841-B70A-413C-9678-9120EF9F8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URUDB9055</dc:creator>
  <cp:keywords/>
  <dc:description/>
  <cp:lastModifiedBy>HJPC029</cp:lastModifiedBy>
  <cp:revision>4</cp:revision>
  <cp:lastPrinted>2025-04-28T00:01:00Z</cp:lastPrinted>
  <dcterms:created xsi:type="dcterms:W3CDTF">2025-04-28T00:12:00Z</dcterms:created>
  <dcterms:modified xsi:type="dcterms:W3CDTF">2025-04-28T00:13:00Z</dcterms:modified>
</cp:coreProperties>
</file>