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3A31" w14:textId="77777777" w:rsidR="00DF706B" w:rsidRDefault="00DF706B">
      <w:pPr>
        <w:wordWrap w:val="0"/>
        <w:overflowPunct w:val="0"/>
        <w:autoSpaceDE w:val="0"/>
        <w:autoSpaceDN w:val="0"/>
        <w:spacing w:after="120"/>
        <w:rPr>
          <w:rFonts w:hAnsi="Arial"/>
          <w:lang w:eastAsia="zh-CN"/>
        </w:rPr>
      </w:pPr>
      <w:r>
        <w:rPr>
          <w:rFonts w:hAnsi="Arial" w:hint="eastAsia"/>
          <w:lang w:eastAsia="zh-CN"/>
        </w:rPr>
        <w:t>様式第</w:t>
      </w:r>
      <w:r>
        <w:rPr>
          <w:rFonts w:hAnsi="Arial"/>
          <w:lang w:eastAsia="zh-CN"/>
        </w:rPr>
        <w:t>45</w:t>
      </w:r>
      <w:r>
        <w:rPr>
          <w:rFonts w:hAnsi="Arial" w:hint="eastAsia"/>
          <w:lang w:eastAsia="zh-CN"/>
        </w:rPr>
        <w:t>号</w:t>
      </w:r>
      <w:r>
        <w:rPr>
          <w:rFonts w:hAnsi="Arial"/>
          <w:lang w:eastAsia="zh-CN"/>
        </w:rPr>
        <w:t>(</w:t>
      </w:r>
      <w:r>
        <w:rPr>
          <w:rFonts w:hAnsi="Arial" w:hint="eastAsia"/>
          <w:lang w:eastAsia="zh-CN"/>
        </w:rPr>
        <w:t>第</w:t>
      </w:r>
      <w:r>
        <w:rPr>
          <w:rFonts w:hAnsi="Arial"/>
          <w:lang w:eastAsia="zh-CN"/>
        </w:rPr>
        <w:t>64</w:t>
      </w:r>
      <w:r>
        <w:rPr>
          <w:rFonts w:hAnsi="Arial" w:hint="eastAsia"/>
          <w:lang w:eastAsia="zh-CN"/>
        </w:rPr>
        <w:t>条関係</w:t>
      </w:r>
      <w:r>
        <w:rPr>
          <w:rFonts w:hAnsi="Arial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1"/>
        <w:gridCol w:w="481"/>
        <w:gridCol w:w="481"/>
        <w:gridCol w:w="482"/>
        <w:gridCol w:w="2272"/>
        <w:gridCol w:w="2272"/>
        <w:gridCol w:w="2272"/>
        <w:gridCol w:w="2179"/>
      </w:tblGrid>
      <w:tr w:rsidR="00DF706B" w14:paraId="21F6B88B" w14:textId="77777777">
        <w:tblPrEx>
          <w:tblCellMar>
            <w:top w:w="0" w:type="dxa"/>
            <w:bottom w:w="0" w:type="dxa"/>
          </w:tblCellMar>
        </w:tblPrEx>
        <w:trPr>
          <w:cantSplit/>
          <w:trHeight w:val="2706"/>
        </w:trPr>
        <w:tc>
          <w:tcPr>
            <w:tcW w:w="13440" w:type="dxa"/>
            <w:gridSpan w:val="9"/>
          </w:tcPr>
          <w:p w14:paraId="3B881E41" w14:textId="77777777" w:rsidR="00DF706B" w:rsidRDefault="00DF706B">
            <w:pPr>
              <w:wordWrap w:val="0"/>
              <w:overflowPunct w:val="0"/>
              <w:autoSpaceDE w:val="0"/>
              <w:autoSpaceDN w:val="0"/>
              <w:spacing w:before="240" w:after="120"/>
              <w:jc w:val="center"/>
              <w:rPr>
                <w:rFonts w:hAnsi="Arial"/>
                <w:spacing w:val="120"/>
                <w:u w:val="single"/>
              </w:rPr>
            </w:pPr>
            <w:r>
              <w:rPr>
                <w:rFonts w:hAnsi="Arial" w:hint="eastAsia"/>
                <w:spacing w:val="120"/>
                <w:u w:val="single"/>
              </w:rPr>
              <w:t>概算払精算報告書</w:t>
            </w:r>
          </w:p>
          <w:p w14:paraId="6FFD6848" w14:textId="77777777" w:rsidR="00DF706B" w:rsidRDefault="00156194">
            <w:pPr>
              <w:wordWrap w:val="0"/>
              <w:overflowPunct w:val="0"/>
              <w:autoSpaceDE w:val="0"/>
              <w:autoSpaceDN w:val="0"/>
              <w:spacing w:before="120" w:after="120"/>
              <w:ind w:firstLine="21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鉾田市長　　岸田　一夫　</w:t>
            </w:r>
            <w:r w:rsidR="00DF706B">
              <w:rPr>
                <w:rFonts w:hAnsi="Arial" w:hint="eastAsia"/>
              </w:rPr>
              <w:t>様</w:t>
            </w:r>
          </w:p>
          <w:p w14:paraId="67969162" w14:textId="77777777" w:rsidR="00DF706B" w:rsidRDefault="00156194">
            <w:pPr>
              <w:wordWrap w:val="0"/>
              <w:overflowPunct w:val="0"/>
              <w:autoSpaceDE w:val="0"/>
              <w:autoSpaceDN w:val="0"/>
              <w:spacing w:before="120" w:after="120"/>
              <w:ind w:right="321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令和</w:t>
            </w:r>
            <w:r w:rsidR="003022E6">
              <w:rPr>
                <w:rFonts w:hAnsi="Arial" w:hint="eastAsia"/>
              </w:rPr>
              <w:t xml:space="preserve">　</w:t>
            </w:r>
            <w:r w:rsidR="00A11B27">
              <w:rPr>
                <w:rFonts w:hAnsi="Arial" w:hint="eastAsia"/>
              </w:rPr>
              <w:t xml:space="preserve">年　月　</w:t>
            </w:r>
            <w:r w:rsidR="00DF706B">
              <w:rPr>
                <w:rFonts w:hAnsi="Arial" w:hint="eastAsia"/>
              </w:rPr>
              <w:t>日</w:t>
            </w:r>
          </w:p>
          <w:p w14:paraId="165446ED" w14:textId="77777777" w:rsidR="00DF706B" w:rsidRDefault="007F6F9C" w:rsidP="007F6F9C">
            <w:pPr>
              <w:wordWrap w:val="0"/>
              <w:overflowPunct w:val="0"/>
              <w:autoSpaceDE w:val="0"/>
              <w:autoSpaceDN w:val="0"/>
              <w:spacing w:before="120" w:after="120"/>
              <w:ind w:right="1161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</w:t>
            </w:r>
            <w:r>
              <w:rPr>
                <w:rFonts w:hAnsi="Arial"/>
              </w:rPr>
              <w:t xml:space="preserve">                                                     </w:t>
            </w:r>
            <w:r>
              <w:rPr>
                <w:rFonts w:hAnsi="Arial" w:hint="eastAsia"/>
              </w:rPr>
              <w:t>学校</w:t>
            </w:r>
            <w:r>
              <w:rPr>
                <w:rFonts w:hAnsi="Arial"/>
              </w:rPr>
              <w:t xml:space="preserve"> / </w:t>
            </w:r>
            <w:r>
              <w:rPr>
                <w:rFonts w:hAnsi="Arial" w:hint="eastAsia"/>
              </w:rPr>
              <w:t>幼稚園</w:t>
            </w:r>
            <w:r>
              <w:rPr>
                <w:rFonts w:hAnsi="Arial"/>
              </w:rPr>
              <w:t xml:space="preserve"> </w:t>
            </w:r>
            <w:r w:rsidR="00156194">
              <w:rPr>
                <w:rFonts w:hAnsi="Arial" w:hint="eastAsia"/>
              </w:rPr>
              <w:t>庭教育学級長</w:t>
            </w:r>
            <w:r w:rsidR="00355AF1">
              <w:rPr>
                <w:rFonts w:hAnsi="Arial" w:hint="eastAsia"/>
              </w:rPr>
              <w:t xml:space="preserve">　　</w:t>
            </w:r>
            <w:r w:rsidR="00F754C6">
              <w:rPr>
                <w:rFonts w:hAnsi="Arial" w:hint="eastAsia"/>
              </w:rPr>
              <w:t xml:space="preserve">　　　</w:t>
            </w:r>
            <w:r w:rsidR="00156194"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\o\ac(</w:instrText>
            </w:r>
            <w:r>
              <w:rPr>
                <w:rFonts w:hAnsi="Arial" w:hint="eastAsia"/>
              </w:rPr>
              <w:instrText>○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  <w:p w14:paraId="3A31C246" w14:textId="77777777" w:rsidR="00DF706B" w:rsidRDefault="00DF706B">
            <w:pPr>
              <w:wordWrap w:val="0"/>
              <w:overflowPunct w:val="0"/>
              <w:autoSpaceDE w:val="0"/>
              <w:autoSpaceDN w:val="0"/>
              <w:spacing w:before="120" w:after="120"/>
              <w:ind w:firstLine="426"/>
              <w:rPr>
                <w:rFonts w:hAnsi="Arial"/>
              </w:rPr>
            </w:pPr>
            <w:r>
              <w:rPr>
                <w:rFonts w:hAnsi="Arial" w:hint="eastAsia"/>
              </w:rPr>
              <w:t>次のとおり精算したので報告します。</w:t>
            </w:r>
          </w:p>
        </w:tc>
      </w:tr>
      <w:tr w:rsidR="00DF706B" w14:paraId="60D24B42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445" w:type="dxa"/>
            <w:gridSpan w:val="5"/>
            <w:vAlign w:val="center"/>
          </w:tcPr>
          <w:p w14:paraId="1112806B" w14:textId="77777777" w:rsidR="00DF706B" w:rsidRDefault="00156194" w:rsidP="00D537D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所属年度　　　令和</w:t>
            </w:r>
            <w:r w:rsidR="00780C4A">
              <w:rPr>
                <w:rFonts w:hAnsi="Arial" w:hint="eastAsia"/>
              </w:rPr>
              <w:t>７</w:t>
            </w:r>
            <w:r w:rsidR="00DF706B">
              <w:rPr>
                <w:rFonts w:hAnsi="Arial" w:hint="eastAsia"/>
              </w:rPr>
              <w:t>年度</w:t>
            </w:r>
          </w:p>
        </w:tc>
        <w:tc>
          <w:tcPr>
            <w:tcW w:w="6816" w:type="dxa"/>
            <w:gridSpan w:val="3"/>
            <w:tcBorders>
              <w:right w:val="nil"/>
            </w:tcBorders>
            <w:vAlign w:val="center"/>
          </w:tcPr>
          <w:p w14:paraId="0DD54D22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spacing w:val="200"/>
              </w:rPr>
              <w:t>会計</w:t>
            </w:r>
            <w:r>
              <w:rPr>
                <w:rFonts w:hAnsi="Arial" w:hint="eastAsia"/>
              </w:rPr>
              <w:t>名</w:t>
            </w:r>
            <w:r w:rsidR="00156194">
              <w:rPr>
                <w:rFonts w:hAnsi="Arial" w:hint="eastAsia"/>
              </w:rPr>
              <w:t xml:space="preserve">　　　　　　　　　　一　　般</w:t>
            </w:r>
          </w:p>
        </w:tc>
        <w:tc>
          <w:tcPr>
            <w:tcW w:w="2179" w:type="dxa"/>
            <w:tcBorders>
              <w:left w:val="nil"/>
            </w:tcBorders>
            <w:vAlign w:val="center"/>
          </w:tcPr>
          <w:p w14:paraId="4AFCD709" w14:textId="77777777" w:rsidR="00DF706B" w:rsidRDefault="00DF706B">
            <w:pPr>
              <w:wordWrap w:val="0"/>
              <w:overflowPunct w:val="0"/>
              <w:autoSpaceDE w:val="0"/>
              <w:autoSpaceDN w:val="0"/>
              <w:ind w:right="321" w:firstLine="29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会計</w:t>
            </w:r>
          </w:p>
        </w:tc>
      </w:tr>
      <w:tr w:rsidR="00DF706B" w14:paraId="1D9865FF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520" w:type="dxa"/>
            <w:vMerge w:val="restart"/>
            <w:vAlign w:val="center"/>
          </w:tcPr>
          <w:p w14:paraId="7E9E1EC1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00"/>
              </w:rPr>
              <w:t>資金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1925" w:type="dxa"/>
            <w:gridSpan w:val="4"/>
            <w:vAlign w:val="center"/>
          </w:tcPr>
          <w:p w14:paraId="130ED504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40"/>
              </w:rPr>
              <w:t>科</w:t>
            </w:r>
            <w:r>
              <w:rPr>
                <w:rFonts w:hAnsi="Arial" w:hint="eastAsia"/>
              </w:rPr>
              <w:t>目</w:t>
            </w:r>
          </w:p>
        </w:tc>
        <w:tc>
          <w:tcPr>
            <w:tcW w:w="2272" w:type="dxa"/>
            <w:vMerge w:val="restart"/>
            <w:vAlign w:val="center"/>
          </w:tcPr>
          <w:p w14:paraId="3B0EBA84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40"/>
              </w:rPr>
              <w:t>概算払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2272" w:type="dxa"/>
            <w:vMerge w:val="restart"/>
            <w:vAlign w:val="center"/>
          </w:tcPr>
          <w:p w14:paraId="3F163F68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00"/>
              </w:rPr>
              <w:t>支出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2272" w:type="dxa"/>
            <w:vMerge w:val="restart"/>
            <w:vAlign w:val="center"/>
          </w:tcPr>
          <w:p w14:paraId="538B505F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80"/>
              </w:rPr>
              <w:t>精算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2179" w:type="dxa"/>
            <w:vMerge w:val="restart"/>
            <w:vAlign w:val="center"/>
          </w:tcPr>
          <w:p w14:paraId="22973351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0"/>
              </w:rPr>
              <w:t>精算残</w:t>
            </w:r>
            <w:r>
              <w:rPr>
                <w:rFonts w:hAnsi="Arial" w:hint="eastAsia"/>
              </w:rPr>
              <w:t>額</w:t>
            </w:r>
          </w:p>
        </w:tc>
      </w:tr>
      <w:tr w:rsidR="00DF706B" w14:paraId="58254D2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vMerge/>
          </w:tcPr>
          <w:p w14:paraId="7A8DAA9F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481" w:type="dxa"/>
            <w:vAlign w:val="center"/>
          </w:tcPr>
          <w:p w14:paraId="27D77E70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款</w:t>
            </w:r>
          </w:p>
        </w:tc>
        <w:tc>
          <w:tcPr>
            <w:tcW w:w="481" w:type="dxa"/>
            <w:vAlign w:val="center"/>
          </w:tcPr>
          <w:p w14:paraId="111A5F17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項</w:t>
            </w:r>
          </w:p>
        </w:tc>
        <w:tc>
          <w:tcPr>
            <w:tcW w:w="481" w:type="dxa"/>
            <w:vAlign w:val="center"/>
          </w:tcPr>
          <w:p w14:paraId="3BBEA503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目</w:t>
            </w:r>
          </w:p>
        </w:tc>
        <w:tc>
          <w:tcPr>
            <w:tcW w:w="482" w:type="dxa"/>
            <w:vAlign w:val="center"/>
          </w:tcPr>
          <w:p w14:paraId="1BCD2BA6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節</w:t>
            </w:r>
          </w:p>
        </w:tc>
        <w:tc>
          <w:tcPr>
            <w:tcW w:w="2272" w:type="dxa"/>
            <w:vMerge/>
          </w:tcPr>
          <w:p w14:paraId="291044B1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2272" w:type="dxa"/>
            <w:vMerge/>
          </w:tcPr>
          <w:p w14:paraId="7027F56B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2272" w:type="dxa"/>
            <w:vMerge/>
          </w:tcPr>
          <w:p w14:paraId="47FEEFC6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2179" w:type="dxa"/>
            <w:vMerge/>
          </w:tcPr>
          <w:p w14:paraId="1A4159F8" w14:textId="77777777" w:rsidR="00DF706B" w:rsidRDefault="00DF70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</w:tr>
      <w:tr w:rsidR="00DF706B" w14:paraId="666C482D" w14:textId="77777777" w:rsidTr="0015619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  <w:vAlign w:val="center"/>
          </w:tcPr>
          <w:p w14:paraId="2A0E4ECD" w14:textId="77777777" w:rsidR="00DF706B" w:rsidRDefault="00DF706B" w:rsidP="00156194">
            <w:pPr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156194">
              <w:rPr>
                <w:rFonts w:hAnsi="Arial" w:hint="eastAsia"/>
              </w:rPr>
              <w:t>家庭教育学級補助金</w:t>
            </w:r>
          </w:p>
        </w:tc>
        <w:tc>
          <w:tcPr>
            <w:tcW w:w="481" w:type="dxa"/>
            <w:vAlign w:val="center"/>
          </w:tcPr>
          <w:p w14:paraId="01F1E2B2" w14:textId="77777777" w:rsidR="00DF706B" w:rsidRDefault="00156194" w:rsidP="001561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９</w:t>
            </w:r>
          </w:p>
        </w:tc>
        <w:tc>
          <w:tcPr>
            <w:tcW w:w="481" w:type="dxa"/>
            <w:vAlign w:val="center"/>
          </w:tcPr>
          <w:p w14:paraId="3792806F" w14:textId="77777777" w:rsidR="00DF706B" w:rsidRDefault="00156194" w:rsidP="001561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５</w:t>
            </w:r>
          </w:p>
        </w:tc>
        <w:tc>
          <w:tcPr>
            <w:tcW w:w="481" w:type="dxa"/>
            <w:vAlign w:val="center"/>
          </w:tcPr>
          <w:p w14:paraId="0A55FDE4" w14:textId="77777777" w:rsidR="00DF706B" w:rsidRDefault="00156194" w:rsidP="001561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１</w:t>
            </w:r>
          </w:p>
        </w:tc>
        <w:tc>
          <w:tcPr>
            <w:tcW w:w="482" w:type="dxa"/>
            <w:vAlign w:val="center"/>
          </w:tcPr>
          <w:p w14:paraId="1FF9DCF6" w14:textId="77777777" w:rsidR="00DF706B" w:rsidRDefault="00156194" w:rsidP="001561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355AF1">
              <w:rPr>
                <w:rFonts w:hAnsi="Arial" w:hint="eastAsia"/>
                <w:w w:val="75"/>
                <w:kern w:val="0"/>
                <w:fitText w:val="315" w:id="-720228352"/>
              </w:rPr>
              <w:t>１８</w:t>
            </w:r>
          </w:p>
        </w:tc>
        <w:tc>
          <w:tcPr>
            <w:tcW w:w="2272" w:type="dxa"/>
            <w:vAlign w:val="center"/>
          </w:tcPr>
          <w:p w14:paraId="4F9E87A2" w14:textId="77777777" w:rsidR="00DF706B" w:rsidRDefault="00DF706B" w:rsidP="0015619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156194">
              <w:rPr>
                <w:rFonts w:hAnsi="Arial" w:hint="eastAsia"/>
              </w:rPr>
              <w:t>２２，０００</w:t>
            </w:r>
          </w:p>
        </w:tc>
        <w:tc>
          <w:tcPr>
            <w:tcW w:w="2272" w:type="dxa"/>
            <w:vAlign w:val="center"/>
          </w:tcPr>
          <w:p w14:paraId="0FC62985" w14:textId="77777777" w:rsidR="00DF706B" w:rsidRDefault="00DF706B" w:rsidP="0015619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156194">
              <w:rPr>
                <w:rFonts w:hAnsi="Arial" w:hint="eastAsia"/>
              </w:rPr>
              <w:t>２２，０００</w:t>
            </w:r>
          </w:p>
        </w:tc>
        <w:tc>
          <w:tcPr>
            <w:tcW w:w="2272" w:type="dxa"/>
            <w:vAlign w:val="center"/>
          </w:tcPr>
          <w:p w14:paraId="40339AB9" w14:textId="77777777" w:rsidR="00DF706B" w:rsidRDefault="00DF706B" w:rsidP="0015619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156194">
              <w:rPr>
                <w:rFonts w:hAnsi="Arial" w:hint="eastAsia"/>
              </w:rPr>
              <w:t>２２，０００</w:t>
            </w:r>
          </w:p>
        </w:tc>
        <w:tc>
          <w:tcPr>
            <w:tcW w:w="2179" w:type="dxa"/>
            <w:vAlign w:val="center"/>
          </w:tcPr>
          <w:p w14:paraId="16C38905" w14:textId="77777777" w:rsidR="00DF706B" w:rsidRDefault="00DF706B" w:rsidP="001561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156194">
              <w:rPr>
                <w:rFonts w:hAnsi="Arial" w:hint="eastAsia"/>
              </w:rPr>
              <w:t>０</w:t>
            </w:r>
          </w:p>
        </w:tc>
      </w:tr>
      <w:tr w:rsidR="00DF706B" w14:paraId="2917069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</w:tcPr>
          <w:p w14:paraId="6319CB80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6FA0CF94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0748580E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7D66CB2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2" w:type="dxa"/>
          </w:tcPr>
          <w:p w14:paraId="6B8C8E9A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0A479878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77B0E412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582A7462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79" w:type="dxa"/>
          </w:tcPr>
          <w:p w14:paraId="6FBFB88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706B" w14:paraId="0CCCED9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</w:tcPr>
          <w:p w14:paraId="73645F90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6CB3048E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2AC2B57F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0AB990FF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2" w:type="dxa"/>
          </w:tcPr>
          <w:p w14:paraId="0BFC4189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676ACF6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07A389D3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27EB0A3E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79" w:type="dxa"/>
          </w:tcPr>
          <w:p w14:paraId="7EF4B4E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706B" w14:paraId="500B1F5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</w:tcPr>
          <w:p w14:paraId="2CC39472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6622A40A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59FC1089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3613501B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2" w:type="dxa"/>
          </w:tcPr>
          <w:p w14:paraId="1DF4EAB6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57DD05DB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5536962C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2A2BFA3D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79" w:type="dxa"/>
          </w:tcPr>
          <w:p w14:paraId="742BD158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706B" w14:paraId="1C7F111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</w:tcPr>
          <w:p w14:paraId="55BE4EE8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00E5EF41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10184358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0DDC3953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2" w:type="dxa"/>
          </w:tcPr>
          <w:p w14:paraId="548FE68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2F8BA22C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1AD93AF8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1AB7EC6D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79" w:type="dxa"/>
          </w:tcPr>
          <w:p w14:paraId="1CF5CB25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706B" w14:paraId="0BA082C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</w:tcPr>
          <w:p w14:paraId="51BFD0EF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46BF4D65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3408FD19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1" w:type="dxa"/>
          </w:tcPr>
          <w:p w14:paraId="57E28704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2" w:type="dxa"/>
          </w:tcPr>
          <w:p w14:paraId="2862839D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665FEBBC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08E37300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72" w:type="dxa"/>
          </w:tcPr>
          <w:p w14:paraId="18BF8977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79" w:type="dxa"/>
          </w:tcPr>
          <w:p w14:paraId="07095221" w14:textId="77777777" w:rsidR="00DF706B" w:rsidRDefault="00DF706B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27C6988A" w14:textId="77777777" w:rsidR="00355AF1" w:rsidRDefault="00DF706B" w:rsidP="00355AF1">
      <w:pPr>
        <w:wordWrap w:val="0"/>
        <w:overflowPunct w:val="0"/>
        <w:autoSpaceDE w:val="0"/>
        <w:autoSpaceDN w:val="0"/>
        <w:spacing w:after="120"/>
        <w:rPr>
          <w:rFonts w:hAnsi="Arial"/>
        </w:rPr>
      </w:pPr>
      <w:r>
        <w:rPr>
          <w:rFonts w:hAnsi="Arial" w:hint="eastAsia"/>
        </w:rPr>
        <w:t>備考　本書には支払証拠書類を添付すること。</w:t>
      </w:r>
    </w:p>
    <w:p w14:paraId="08D6A41A" w14:textId="77777777" w:rsidR="00355AF1" w:rsidRDefault="00355AF1" w:rsidP="00355AF1">
      <w:pPr>
        <w:wordWrap w:val="0"/>
        <w:overflowPunct w:val="0"/>
        <w:autoSpaceDE w:val="0"/>
        <w:autoSpaceDN w:val="0"/>
        <w:spacing w:after="120"/>
        <w:rPr>
          <w:rFonts w:hAnsi="Arial"/>
        </w:rPr>
      </w:pPr>
    </w:p>
    <w:sectPr w:rsidR="00355AF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DE41" w14:textId="77777777" w:rsidR="00A51F5E" w:rsidRDefault="00A51F5E" w:rsidP="00CA5DCE">
      <w:r>
        <w:separator/>
      </w:r>
    </w:p>
  </w:endnote>
  <w:endnote w:type="continuationSeparator" w:id="0">
    <w:p w14:paraId="09337F04" w14:textId="77777777" w:rsidR="00A51F5E" w:rsidRDefault="00A51F5E" w:rsidP="00C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3D0D" w14:textId="77777777" w:rsidR="00A51F5E" w:rsidRDefault="00A51F5E" w:rsidP="00CA5DCE">
      <w:r>
        <w:separator/>
      </w:r>
    </w:p>
  </w:footnote>
  <w:footnote w:type="continuationSeparator" w:id="0">
    <w:p w14:paraId="70CB42B7" w14:textId="77777777" w:rsidR="00A51F5E" w:rsidRDefault="00A51F5E" w:rsidP="00CA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706B"/>
    <w:rsid w:val="000D13D8"/>
    <w:rsid w:val="000F68A3"/>
    <w:rsid w:val="00156194"/>
    <w:rsid w:val="00163B7F"/>
    <w:rsid w:val="001B395B"/>
    <w:rsid w:val="002A718A"/>
    <w:rsid w:val="003022E6"/>
    <w:rsid w:val="00355AF1"/>
    <w:rsid w:val="003E69DA"/>
    <w:rsid w:val="004A549E"/>
    <w:rsid w:val="004E0BBB"/>
    <w:rsid w:val="005F642F"/>
    <w:rsid w:val="00616C34"/>
    <w:rsid w:val="00632779"/>
    <w:rsid w:val="0067617F"/>
    <w:rsid w:val="00754934"/>
    <w:rsid w:val="00780C4A"/>
    <w:rsid w:val="007F619D"/>
    <w:rsid w:val="007F6F9C"/>
    <w:rsid w:val="00811392"/>
    <w:rsid w:val="008E513A"/>
    <w:rsid w:val="0098152B"/>
    <w:rsid w:val="00997342"/>
    <w:rsid w:val="00A07454"/>
    <w:rsid w:val="00A11B27"/>
    <w:rsid w:val="00A51F5E"/>
    <w:rsid w:val="00BB0803"/>
    <w:rsid w:val="00CA5DCE"/>
    <w:rsid w:val="00D07AE8"/>
    <w:rsid w:val="00D537D7"/>
    <w:rsid w:val="00D6140E"/>
    <w:rsid w:val="00DB304C"/>
    <w:rsid w:val="00DF706B"/>
    <w:rsid w:val="00F14B7F"/>
    <w:rsid w:val="00F17098"/>
    <w:rsid w:val="00F4033F"/>
    <w:rsid w:val="00F754C6"/>
    <w:rsid w:val="00F95F4A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597FD"/>
  <w14:defaultImageDpi w14:val="0"/>
  <w15:docId w15:val="{657CA17B-AA68-4074-94B3-3F8CD6FE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A54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A54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様式第45号(第64条関係)</dc:title>
  <dc:subject/>
  <dc:creator>(株)ぎょうせい</dc:creator>
  <cp:keywords/>
  <dc:description/>
  <cp:lastModifiedBy>hokota 382</cp:lastModifiedBy>
  <cp:revision>2</cp:revision>
  <cp:lastPrinted>2021-03-08T04:36:00Z</cp:lastPrinted>
  <dcterms:created xsi:type="dcterms:W3CDTF">2025-05-01T23:49:00Z</dcterms:created>
  <dcterms:modified xsi:type="dcterms:W3CDTF">2025-05-01T23:49:00Z</dcterms:modified>
</cp:coreProperties>
</file>