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13B61" w14:textId="77777777" w:rsidR="007F7FD3" w:rsidRDefault="007F7FD3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892B0B">
        <w:rPr>
          <w:rFonts w:hAnsi="Arial"/>
        </w:rPr>
        <w:t>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2A0FEDE1" w14:textId="77777777" w:rsidR="007F7FD3" w:rsidRDefault="007F7FD3">
      <w:pPr>
        <w:snapToGrid w:val="0"/>
        <w:spacing w:before="167" w:after="167"/>
        <w:jc w:val="center"/>
        <w:rPr>
          <w:rFonts w:hAnsi="Arial"/>
        </w:rPr>
      </w:pPr>
      <w:r>
        <w:rPr>
          <w:rFonts w:hAnsi="Arial" w:hint="eastAsia"/>
          <w:spacing w:val="315"/>
        </w:rPr>
        <w:t>協議申出</w:t>
      </w:r>
      <w:r>
        <w:rPr>
          <w:rFonts w:hAnsi="Arial" w:hint="eastAsia"/>
        </w:rPr>
        <w:t>書</w:t>
      </w:r>
    </w:p>
    <w:p w14:paraId="40258AF5" w14:textId="77777777" w:rsidR="007F7FD3" w:rsidRDefault="007F7FD3">
      <w:pPr>
        <w:snapToGrid w:val="0"/>
        <w:jc w:val="right"/>
        <w:rPr>
          <w:rFonts w:hAnsi="Arial"/>
        </w:rPr>
      </w:pPr>
      <w:r>
        <w:rPr>
          <w:rFonts w:hAnsi="Arial" w:hint="eastAsia"/>
        </w:rPr>
        <w:t xml:space="preserve">　　　　年　　月　　日　　</w:t>
      </w:r>
    </w:p>
    <w:p w14:paraId="7B50B802" w14:textId="77777777" w:rsidR="007F7FD3" w:rsidRDefault="007F7FD3">
      <w:pPr>
        <w:pStyle w:val="a3"/>
        <w:tabs>
          <w:tab w:val="clear" w:pos="4252"/>
          <w:tab w:val="clear" w:pos="8504"/>
        </w:tabs>
        <w:rPr>
          <w:rFonts w:hAnsi="Arial"/>
        </w:rPr>
      </w:pPr>
      <w:r>
        <w:rPr>
          <w:rFonts w:hAnsi="Arial" w:hint="eastAsia"/>
        </w:rPr>
        <w:t xml:space="preserve">　　鉾田市長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2757"/>
        <w:gridCol w:w="2332"/>
      </w:tblGrid>
      <w:tr w:rsidR="007F7FD3" w14:paraId="03CBA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16" w:type="dxa"/>
            <w:tcBorders>
              <w:bottom w:val="nil"/>
            </w:tcBorders>
            <w:vAlign w:val="center"/>
          </w:tcPr>
          <w:p w14:paraId="62B03137" w14:textId="77777777" w:rsidR="007F7FD3" w:rsidRDefault="007F7FD3">
            <w:pPr>
              <w:snapToGrid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申出者　</w:t>
            </w:r>
          </w:p>
        </w:tc>
        <w:tc>
          <w:tcPr>
            <w:tcW w:w="2757" w:type="dxa"/>
            <w:tcBorders>
              <w:left w:val="nil"/>
              <w:bottom w:val="nil"/>
            </w:tcBorders>
            <w:vAlign w:val="center"/>
          </w:tcPr>
          <w:p w14:paraId="1C5CFB00" w14:textId="77777777" w:rsidR="007F7FD3" w:rsidRDefault="007F7FD3">
            <w:pPr>
              <w:pStyle w:val="a3"/>
              <w:tabs>
                <w:tab w:val="clear" w:pos="4252"/>
                <w:tab w:val="clear" w:pos="8504"/>
              </w:tabs>
              <w:rPr>
                <w:rFonts w:hAnsi="Arial"/>
              </w:rPr>
            </w:pPr>
            <w:r>
              <w:rPr>
                <w:rFonts w:hAnsi="Arial" w:hint="eastAsia"/>
              </w:rPr>
              <w:t>住所及び氏名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法人にあっては，その名称，代表者の氏名及び主たる事務所の所在地</w:t>
            </w:r>
            <w:r>
              <w:rPr>
                <w:rFonts w:hAnsi="Arial"/>
              </w:rPr>
              <w:t>)</w:t>
            </w:r>
          </w:p>
        </w:tc>
        <w:tc>
          <w:tcPr>
            <w:tcW w:w="2332" w:type="dxa"/>
            <w:tcBorders>
              <w:left w:val="nil"/>
              <w:bottom w:val="nil"/>
            </w:tcBorders>
            <w:vAlign w:val="center"/>
          </w:tcPr>
          <w:p w14:paraId="3615F7AE" w14:textId="77777777" w:rsidR="007F7FD3" w:rsidRDefault="007F7FD3">
            <w:pPr>
              <w:snapToGrid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</w:p>
        </w:tc>
      </w:tr>
    </w:tbl>
    <w:p w14:paraId="38147FB9" w14:textId="77777777" w:rsidR="007F7FD3" w:rsidRDefault="007F7FD3">
      <w:pPr>
        <w:pStyle w:val="a3"/>
        <w:tabs>
          <w:tab w:val="clear" w:pos="4252"/>
          <w:tab w:val="clear" w:pos="8504"/>
        </w:tabs>
        <w:spacing w:before="167"/>
        <w:rPr>
          <w:rFonts w:hAnsi="Arial"/>
        </w:rPr>
      </w:pPr>
      <w:r>
        <w:rPr>
          <w:rFonts w:hAnsi="Arial" w:hint="eastAsia"/>
        </w:rPr>
        <w:t xml:space="preserve">　　鉾田市宅地開発事業の適正化に関する指導要綱第</w:t>
      </w:r>
      <w:r>
        <w:rPr>
          <w:rFonts w:hAnsi="Arial"/>
        </w:rPr>
        <w:t>6</w:t>
      </w:r>
      <w:r>
        <w:rPr>
          <w:rFonts w:hAnsi="Arial" w:hint="eastAsia"/>
        </w:rPr>
        <w:t>条の規定により協議します。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1181"/>
        <w:gridCol w:w="945"/>
        <w:gridCol w:w="945"/>
        <w:gridCol w:w="236"/>
        <w:gridCol w:w="709"/>
        <w:gridCol w:w="236"/>
        <w:gridCol w:w="945"/>
        <w:gridCol w:w="236"/>
        <w:gridCol w:w="945"/>
        <w:gridCol w:w="1182"/>
      </w:tblGrid>
      <w:tr w:rsidR="007F7FD3" w14:paraId="73E82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4A15F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開発区域に含</w:t>
            </w:r>
            <w:r>
              <w:rPr>
                <w:rFonts w:hAnsi="Arial" w:hint="eastAsia"/>
              </w:rPr>
              <w:t>まれる地域の名称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FB9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5A012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BB1DF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用途地域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90A7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500FA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F64C9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53"/>
              </w:rPr>
              <w:t>工事施行者</w:t>
            </w:r>
            <w:r>
              <w:rPr>
                <w:rFonts w:hAnsi="Arial" w:hint="eastAsia"/>
              </w:rPr>
              <w:t>の住所及び氏名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619D" w14:textId="77777777" w:rsidR="007F7FD3" w:rsidRDefault="007F7FD3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　　　　</w:t>
            </w:r>
          </w:p>
        </w:tc>
      </w:tr>
      <w:tr w:rsidR="007F7FD3" w14:paraId="37660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BDE553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開発区域の面積</w:t>
            </w:r>
          </w:p>
          <w:p w14:paraId="4A136410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実測・公簿</w:t>
            </w:r>
            <w:r>
              <w:rPr>
                <w:rFonts w:hAnsi="Arial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29B85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宅地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528C3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9ACCF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畑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795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山林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8F08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224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</w:tr>
      <w:tr w:rsidR="007F7FD3" w14:paraId="73939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17D9957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078D2" w14:textId="77777777" w:rsidR="007F7FD3" w:rsidRDefault="007F7FD3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7DE71" w14:textId="77777777" w:rsidR="007F7FD3" w:rsidRDefault="007F7FD3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D59D5" w14:textId="77777777" w:rsidR="007F7FD3" w:rsidRDefault="007F7FD3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36D7" w14:textId="77777777" w:rsidR="007F7FD3" w:rsidRDefault="007F7FD3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B6B1" w14:textId="77777777" w:rsidR="007F7FD3" w:rsidRDefault="007F7FD3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5CF2" w14:textId="77777777" w:rsidR="007F7FD3" w:rsidRDefault="007F7FD3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7F7FD3" w14:paraId="7CED5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FEDA6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計画戸数・人口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E86D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戸　　　　　　　人</w:t>
            </w:r>
          </w:p>
        </w:tc>
      </w:tr>
      <w:tr w:rsidR="007F7FD3" w14:paraId="0DCEC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3FEBF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建築物の用途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6F3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FA4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平均区画割の面積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7ED6" w14:textId="77777777" w:rsidR="007F7FD3" w:rsidRDefault="007F7FD3">
            <w:pPr>
              <w:snapToGrid w:val="0"/>
              <w:ind w:left="102" w:right="102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7F7FD3" w14:paraId="7423A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02F7E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工事着手年月日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803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　月　　　日</w:t>
            </w:r>
          </w:p>
        </w:tc>
      </w:tr>
      <w:tr w:rsidR="007F7FD3" w14:paraId="34D55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BE815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工事完了年月日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168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　月　　　日</w:t>
            </w:r>
          </w:p>
        </w:tc>
      </w:tr>
      <w:tr w:rsidR="007F7FD3" w14:paraId="4A513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921A2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種別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C39F0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面積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79037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比率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AA0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配置の方針</w:t>
            </w:r>
          </w:p>
        </w:tc>
      </w:tr>
      <w:tr w:rsidR="007F7FD3" w14:paraId="41522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2857ED64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土地利用計画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503AD577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公共施設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C22A6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道路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A3423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F0A0B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0DFA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55AE8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097EF3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57EEEC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58184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公園等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67E1F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12496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03F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40482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87294C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47FEEF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BE4C0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36FFD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C3FBC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ED4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2C80A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BBE032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194B06F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17D19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小計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8FBB5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CF724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640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5A023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2F00BE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4C3C5B41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公益施設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5AB79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01926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198A1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1974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728C2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EFC121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D0D3EC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EE2C6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E77D5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7FF2C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637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2B8C0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BC04DE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136454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CE6BF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D0D85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82E2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A3B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13408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6360C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31D7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8E9E3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小計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168B4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AA6EC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3EE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6900C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1A3B63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6265046D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7C408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住宅施設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8391B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37E40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34FE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0DBDA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3833FE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2F815F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2FB25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未利用地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987EB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0152A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E172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72D91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048598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85FC19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529CA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11B01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5A910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B164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65081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3B7069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C542D68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ED0A4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小計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6DF99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CB704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E467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F7FD3" w14:paraId="0841B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406B32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D204C" w14:textId="77777777" w:rsidR="007F7FD3" w:rsidRDefault="007F7FD3">
            <w:pPr>
              <w:snapToGrid w:val="0"/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CFA3A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83BCA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17B" w14:textId="77777777" w:rsidR="007F7FD3" w:rsidRDefault="007F7FD3">
            <w:pPr>
              <w:snapToGrid w:val="0"/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5B359A87" w14:textId="77777777" w:rsidR="007F7FD3" w:rsidRDefault="007F7FD3">
      <w:pPr>
        <w:snapToGrid w:val="0"/>
        <w:rPr>
          <w:rFonts w:hAnsi="Arial"/>
        </w:rPr>
      </w:pPr>
      <w:r>
        <w:rPr>
          <w:rFonts w:hAnsi="Arial" w:hint="eastAsia"/>
        </w:rPr>
        <w:t xml:space="preserve">　備考</w:t>
      </w:r>
    </w:p>
    <w:p w14:paraId="32760ED3" w14:textId="77777777" w:rsidR="007F7FD3" w:rsidRDefault="007F7FD3">
      <w:pPr>
        <w:snapToGrid w:val="0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「開発区域の面積」の欄は，実測値及び公簿面積いずれかであること。</w:t>
      </w:r>
    </w:p>
    <w:p w14:paraId="76239010" w14:textId="77777777" w:rsidR="007F7FD3" w:rsidRDefault="007F7FD3">
      <w:pPr>
        <w:snapToGrid w:val="0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「道路」の欄は，幹線道路については幅員及び延長を，その他の幹線街路，区画街路，沿道等については配置の方針を簡明に記載すること。</w:t>
      </w:r>
    </w:p>
    <w:p w14:paraId="4D5AA6BB" w14:textId="77777777" w:rsidR="007F7FD3" w:rsidRDefault="007F7FD3">
      <w:pPr>
        <w:pStyle w:val="a7"/>
        <w:snapToGrid w:val="0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「公園等」の欄は，公園，緑地，広場の面積及び配置の方針を簡明に記載すること。</w:t>
      </w:r>
    </w:p>
    <w:p w14:paraId="29BB2396" w14:textId="77777777" w:rsidR="007F7FD3" w:rsidRDefault="007F7FD3">
      <w:pPr>
        <w:pStyle w:val="a7"/>
        <w:snapToGrid w:val="0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4</w:t>
      </w:r>
      <w:r>
        <w:rPr>
          <w:rFonts w:hAnsi="Arial" w:hint="eastAsia"/>
        </w:rPr>
        <w:t xml:space="preserve">　「その他」の欄は，汚水処理施設，ゴミ焼却施設，貯水槽，その他必要な施設の位置，規模等を簡明に記載すること。</w:t>
      </w:r>
    </w:p>
    <w:p w14:paraId="0B50E832" w14:textId="77777777" w:rsidR="007F7FD3" w:rsidRDefault="007F7FD3">
      <w:pPr>
        <w:pStyle w:val="a7"/>
        <w:snapToGrid w:val="0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5</w:t>
      </w:r>
      <w:r>
        <w:rPr>
          <w:rFonts w:hAnsi="Arial" w:hint="eastAsia"/>
        </w:rPr>
        <w:t xml:space="preserve">　「公益施設」の欄は，管理事務所，職員施設その他必要な施設の位置，規模，箇所の配置の方針等を簡明に記載すること。</w:t>
      </w:r>
    </w:p>
    <w:p w14:paraId="39E86A35" w14:textId="77777777" w:rsidR="007F7FD3" w:rsidRDefault="007F7FD3">
      <w:pPr>
        <w:pStyle w:val="a7"/>
        <w:snapToGrid w:val="0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6</w:t>
      </w:r>
      <w:r>
        <w:rPr>
          <w:rFonts w:hAnsi="Arial" w:hint="eastAsia"/>
        </w:rPr>
        <w:t xml:space="preserve">　「住宅施設」の欄は，分譲，賃貸戸数等を簡明に記載すること。</w:t>
      </w:r>
    </w:p>
    <w:p w14:paraId="243F34E5" w14:textId="77777777" w:rsidR="007F7FD3" w:rsidRDefault="007F7FD3">
      <w:pPr>
        <w:pStyle w:val="a7"/>
        <w:snapToGrid w:val="0"/>
        <w:ind w:left="525" w:hanging="525"/>
        <w:textAlignment w:val="center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7</w:t>
      </w:r>
      <w:r>
        <w:rPr>
          <w:rFonts w:hAnsi="Arial" w:hint="eastAsia"/>
        </w:rPr>
        <w:t xml:space="preserve">　「未利用地」の欄は，面積，配置の方針等を簡明に記載すること。</w:t>
      </w:r>
    </w:p>
    <w:p w14:paraId="27DCED2A" w14:textId="77777777" w:rsidR="007F7FD3" w:rsidRDefault="007F7FD3">
      <w:pPr>
        <w:rPr>
          <w:rFonts w:hAnsi="Arial"/>
        </w:rPr>
      </w:pPr>
      <w:r>
        <w:rPr>
          <w:rFonts w:hAnsi="Arial" w:hint="eastAsia"/>
        </w:rPr>
        <w:t xml:space="preserve">　　※　添付図書</w:t>
      </w:r>
      <w:r>
        <w:rPr>
          <w:rFonts w:hAnsi="Arial"/>
        </w:rPr>
        <w:t>(</w:t>
      </w:r>
      <w:r>
        <w:rPr>
          <w:rFonts w:hAnsi="Arial" w:hint="eastAsia"/>
        </w:rPr>
        <w:t>細則第</w:t>
      </w:r>
      <w:r w:rsidR="00861492">
        <w:rPr>
          <w:rFonts w:hAnsi="Arial"/>
        </w:rPr>
        <w:t>2</w:t>
      </w:r>
      <w:r>
        <w:rPr>
          <w:rFonts w:hAnsi="Arial" w:hint="eastAsia"/>
        </w:rPr>
        <w:t>条第</w:t>
      </w:r>
      <w:r>
        <w:rPr>
          <w:rFonts w:hAnsi="Arial"/>
        </w:rPr>
        <w:t>2</w:t>
      </w:r>
      <w:r>
        <w:rPr>
          <w:rFonts w:hAnsi="Arial" w:hint="eastAsia"/>
        </w:rPr>
        <w:t>項</w:t>
      </w:r>
      <w:r>
        <w:rPr>
          <w:rFonts w:hAnsi="Arial"/>
        </w:rPr>
        <w:t>)</w:t>
      </w:r>
    </w:p>
    <w:sectPr w:rsidR="007F7F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C866E" w14:textId="77777777" w:rsidR="0066654D" w:rsidRDefault="0066654D" w:rsidP="00C12E58">
      <w:r>
        <w:separator/>
      </w:r>
    </w:p>
  </w:endnote>
  <w:endnote w:type="continuationSeparator" w:id="0">
    <w:p w14:paraId="2B1E2ADD" w14:textId="77777777" w:rsidR="0066654D" w:rsidRDefault="0066654D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34B94" w14:textId="77777777" w:rsidR="0066654D" w:rsidRDefault="0066654D" w:rsidP="00C12E58">
      <w:r>
        <w:separator/>
      </w:r>
    </w:p>
  </w:footnote>
  <w:footnote w:type="continuationSeparator" w:id="0">
    <w:p w14:paraId="0DDD8973" w14:textId="77777777" w:rsidR="0066654D" w:rsidRDefault="0066654D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F7FD3"/>
    <w:rsid w:val="00371227"/>
    <w:rsid w:val="00600B83"/>
    <w:rsid w:val="0066654D"/>
    <w:rsid w:val="007F7FD3"/>
    <w:rsid w:val="00861492"/>
    <w:rsid w:val="00892B0B"/>
    <w:rsid w:val="00C12E58"/>
    <w:rsid w:val="00D67B3D"/>
    <w:rsid w:val="00FA7D80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6098D"/>
  <w14:defaultImageDpi w14:val="0"/>
  <w15:docId w15:val="{811331C7-2C33-487D-8F22-391D27D9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658" w:hanging="658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hokota 206</cp:lastModifiedBy>
  <cp:revision>2</cp:revision>
  <dcterms:created xsi:type="dcterms:W3CDTF">2025-05-13T10:18:00Z</dcterms:created>
  <dcterms:modified xsi:type="dcterms:W3CDTF">2025-05-13T10:18:00Z</dcterms:modified>
</cp:coreProperties>
</file>