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B336C2" w14:textId="77777777" w:rsidR="0085171C" w:rsidRDefault="0085171C">
      <w:pPr>
        <w:rPr>
          <w:rFonts w:hAnsi="Arial"/>
        </w:rPr>
      </w:pPr>
      <w:r>
        <w:rPr>
          <w:rFonts w:hAnsi="Arial" w:hint="eastAsia"/>
        </w:rPr>
        <w:t>様式第</w:t>
      </w:r>
      <w:r>
        <w:rPr>
          <w:rFonts w:hAnsi="Arial"/>
        </w:rPr>
        <w:t>5</w:t>
      </w:r>
      <w:r>
        <w:rPr>
          <w:rFonts w:hAnsi="Arial" w:hint="eastAsia"/>
        </w:rPr>
        <w:t>号</w:t>
      </w:r>
      <w:r>
        <w:rPr>
          <w:rFonts w:hAnsi="Arial"/>
        </w:rPr>
        <w:t>(</w:t>
      </w:r>
      <w:r>
        <w:rPr>
          <w:rFonts w:hAnsi="Arial" w:hint="eastAsia"/>
        </w:rPr>
        <w:t>第</w:t>
      </w:r>
      <w:r w:rsidR="00267A6F">
        <w:rPr>
          <w:rFonts w:hAnsi="Arial"/>
        </w:rPr>
        <w:t>4</w:t>
      </w:r>
      <w:r>
        <w:rPr>
          <w:rFonts w:hAnsi="Arial" w:hint="eastAsia"/>
        </w:rPr>
        <w:t>条関係</w:t>
      </w:r>
      <w:r>
        <w:rPr>
          <w:rFonts w:hAnsi="Arial"/>
        </w:rPr>
        <w:t>)</w:t>
      </w:r>
    </w:p>
    <w:p w14:paraId="47486A3F" w14:textId="77777777" w:rsidR="0085171C" w:rsidRDefault="0085171C">
      <w:pPr>
        <w:jc w:val="center"/>
        <w:rPr>
          <w:rFonts w:hAnsi="Arial"/>
        </w:rPr>
      </w:pPr>
      <w:r>
        <w:rPr>
          <w:rFonts w:hAnsi="Arial" w:hint="eastAsia"/>
          <w:spacing w:val="35"/>
        </w:rPr>
        <w:t>宅地開発事業施行の同意</w:t>
      </w:r>
      <w:r>
        <w:rPr>
          <w:rFonts w:hAnsi="Arial" w:hint="eastAsia"/>
        </w:rPr>
        <w:t>書</w:t>
      </w:r>
    </w:p>
    <w:p w14:paraId="4020CE73" w14:textId="77777777" w:rsidR="0085171C" w:rsidRDefault="0085171C">
      <w:pPr>
        <w:rPr>
          <w:rFonts w:hAnsi="Arial"/>
        </w:rPr>
      </w:pPr>
    </w:p>
    <w:p w14:paraId="459CEA45" w14:textId="77777777" w:rsidR="0085171C" w:rsidRDefault="0085171C">
      <w:pPr>
        <w:ind w:left="210" w:hanging="210"/>
        <w:rPr>
          <w:rFonts w:hAnsi="Arial"/>
        </w:rPr>
      </w:pPr>
      <w:r>
        <w:rPr>
          <w:rFonts w:hAnsi="Arial" w:hint="eastAsia"/>
        </w:rPr>
        <w:t xml:space="preserve">　　事業主　　　　　　の施行に係る宅地開発事業の施行については異議がないので，同意します。</w:t>
      </w:r>
    </w:p>
    <w:p w14:paraId="2FD42066" w14:textId="77777777" w:rsidR="0085171C" w:rsidRDefault="0085171C">
      <w:pPr>
        <w:rPr>
          <w:rFonts w:hAnsi="Arial"/>
        </w:rPr>
      </w:pPr>
      <w:r>
        <w:rPr>
          <w:rFonts w:hAnsi="Arial" w:hint="eastAsia"/>
        </w:rPr>
        <w:t xml:space="preserve">　</w:t>
      </w:r>
      <w:r>
        <w:rPr>
          <w:rFonts w:hAnsi="Arial"/>
        </w:rPr>
        <w:t>1</w:t>
      </w:r>
      <w:r>
        <w:rPr>
          <w:rFonts w:hAnsi="Arial" w:hint="eastAsia"/>
        </w:rPr>
        <w:t xml:space="preserve">　土地の関係権利者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1"/>
        <w:gridCol w:w="729"/>
        <w:gridCol w:w="729"/>
        <w:gridCol w:w="972"/>
        <w:gridCol w:w="1458"/>
        <w:gridCol w:w="1701"/>
        <w:gridCol w:w="486"/>
        <w:gridCol w:w="729"/>
      </w:tblGrid>
      <w:tr w:rsidR="0085171C" w14:paraId="6A0426F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7EBBFE5" w14:textId="77777777" w:rsidR="0085171C" w:rsidRDefault="0085171C">
            <w:pPr>
              <w:ind w:left="102" w:right="102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所在及び地番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A2DA20A" w14:textId="77777777" w:rsidR="0085171C" w:rsidRDefault="0085171C">
            <w:pPr>
              <w:ind w:left="102" w:right="102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地目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3AE1833" w14:textId="77777777" w:rsidR="0085171C" w:rsidRDefault="0085171C">
            <w:pPr>
              <w:ind w:left="102" w:right="102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地積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8E329B4" w14:textId="77777777" w:rsidR="0085171C" w:rsidRDefault="0085171C">
            <w:pPr>
              <w:ind w:left="102" w:right="102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権利の種別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DC3BBAC" w14:textId="77777777" w:rsidR="0085171C" w:rsidRDefault="0085171C">
            <w:pPr>
              <w:ind w:left="102" w:right="102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同意年月日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903BB28" w14:textId="77777777" w:rsidR="0085171C" w:rsidRDefault="0085171C">
            <w:pPr>
              <w:ind w:left="102" w:right="102"/>
              <w:rPr>
                <w:rFonts w:hAnsi="Arial"/>
              </w:rPr>
            </w:pPr>
            <w:r>
              <w:rPr>
                <w:rFonts w:hAnsi="Arial" w:hint="eastAsia"/>
                <w:spacing w:val="20"/>
              </w:rPr>
              <w:t>同意者の住</w:t>
            </w:r>
            <w:r>
              <w:rPr>
                <w:rFonts w:hAnsi="Arial" w:hint="eastAsia"/>
              </w:rPr>
              <w:t>所氏名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F2FC92A" w14:textId="77777777" w:rsidR="0085171C" w:rsidRDefault="0085171C">
            <w:pPr>
              <w:ind w:left="102" w:right="102"/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>印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55614" w14:textId="77777777" w:rsidR="0085171C" w:rsidRDefault="0085171C">
            <w:pPr>
              <w:ind w:left="102" w:right="102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備考</w:t>
            </w:r>
          </w:p>
        </w:tc>
      </w:tr>
      <w:tr w:rsidR="0085171C" w14:paraId="6743F9A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C589D10" w14:textId="77777777" w:rsidR="0085171C" w:rsidRDefault="0085171C">
            <w:pPr>
              <w:ind w:left="102" w:right="102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E8E50E5" w14:textId="77777777" w:rsidR="0085171C" w:rsidRDefault="0085171C">
            <w:pPr>
              <w:ind w:left="102" w:right="102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4C2321E" w14:textId="77777777" w:rsidR="0085171C" w:rsidRDefault="0085171C">
            <w:pPr>
              <w:ind w:left="102" w:right="102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90962F8" w14:textId="77777777" w:rsidR="0085171C" w:rsidRDefault="0085171C">
            <w:pPr>
              <w:ind w:left="102" w:right="102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826952B" w14:textId="77777777" w:rsidR="0085171C" w:rsidRDefault="0085171C">
            <w:pPr>
              <w:ind w:left="102" w:right="102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B355AA0" w14:textId="77777777" w:rsidR="0085171C" w:rsidRDefault="0085171C">
            <w:pPr>
              <w:ind w:left="102" w:right="102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8E29B51" w14:textId="77777777" w:rsidR="0085171C" w:rsidRDefault="0085171C">
            <w:pPr>
              <w:ind w:left="102" w:right="102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D618C" w14:textId="77777777" w:rsidR="0085171C" w:rsidRDefault="0085171C">
            <w:pPr>
              <w:ind w:left="102" w:right="102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</w:tr>
      <w:tr w:rsidR="0085171C" w14:paraId="7232DC7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5CD1B37" w14:textId="77777777" w:rsidR="0085171C" w:rsidRDefault="0085171C">
            <w:pPr>
              <w:ind w:left="102" w:right="102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899D284" w14:textId="77777777" w:rsidR="0085171C" w:rsidRDefault="0085171C">
            <w:pPr>
              <w:ind w:left="102" w:right="102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02DDB02" w14:textId="77777777" w:rsidR="0085171C" w:rsidRDefault="0085171C">
            <w:pPr>
              <w:ind w:left="102" w:right="102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A37B963" w14:textId="77777777" w:rsidR="0085171C" w:rsidRDefault="0085171C">
            <w:pPr>
              <w:ind w:left="102" w:right="102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6CFE6C1" w14:textId="77777777" w:rsidR="0085171C" w:rsidRDefault="0085171C">
            <w:pPr>
              <w:ind w:left="102" w:right="102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0D44126" w14:textId="77777777" w:rsidR="0085171C" w:rsidRDefault="0085171C">
            <w:pPr>
              <w:ind w:left="102" w:right="102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9D409C6" w14:textId="77777777" w:rsidR="0085171C" w:rsidRDefault="0085171C">
            <w:pPr>
              <w:ind w:left="102" w:right="102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7C8E6" w14:textId="77777777" w:rsidR="0085171C" w:rsidRDefault="0085171C">
            <w:pPr>
              <w:ind w:left="102" w:right="102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</w:tr>
      <w:tr w:rsidR="0085171C" w14:paraId="67353BC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440DB49" w14:textId="77777777" w:rsidR="0085171C" w:rsidRDefault="0085171C">
            <w:pPr>
              <w:ind w:left="102" w:right="102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7294460" w14:textId="77777777" w:rsidR="0085171C" w:rsidRDefault="0085171C">
            <w:pPr>
              <w:ind w:left="102" w:right="102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531144E" w14:textId="77777777" w:rsidR="0085171C" w:rsidRDefault="0085171C">
            <w:pPr>
              <w:ind w:left="102" w:right="102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6E4D0B9" w14:textId="77777777" w:rsidR="0085171C" w:rsidRDefault="0085171C">
            <w:pPr>
              <w:ind w:left="102" w:right="102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32821A0" w14:textId="77777777" w:rsidR="0085171C" w:rsidRDefault="0085171C">
            <w:pPr>
              <w:ind w:left="102" w:right="102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59EB77D" w14:textId="77777777" w:rsidR="0085171C" w:rsidRDefault="0085171C">
            <w:pPr>
              <w:ind w:left="102" w:right="102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4F21161" w14:textId="77777777" w:rsidR="0085171C" w:rsidRDefault="0085171C">
            <w:pPr>
              <w:ind w:left="102" w:right="102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16DFB" w14:textId="77777777" w:rsidR="0085171C" w:rsidRDefault="0085171C">
            <w:pPr>
              <w:ind w:left="102" w:right="102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</w:tr>
      <w:tr w:rsidR="0085171C" w14:paraId="4358FB2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0433C68" w14:textId="77777777" w:rsidR="0085171C" w:rsidRDefault="0085171C">
            <w:pPr>
              <w:ind w:left="102" w:right="102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E70FF9B" w14:textId="77777777" w:rsidR="0085171C" w:rsidRDefault="0085171C">
            <w:pPr>
              <w:ind w:left="102" w:right="102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00A9C06" w14:textId="77777777" w:rsidR="0085171C" w:rsidRDefault="0085171C">
            <w:pPr>
              <w:ind w:left="102" w:right="102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2107BAD" w14:textId="77777777" w:rsidR="0085171C" w:rsidRDefault="0085171C">
            <w:pPr>
              <w:ind w:left="102" w:right="102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D659275" w14:textId="77777777" w:rsidR="0085171C" w:rsidRDefault="0085171C">
            <w:pPr>
              <w:ind w:left="102" w:right="102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CB08106" w14:textId="77777777" w:rsidR="0085171C" w:rsidRDefault="0085171C">
            <w:pPr>
              <w:ind w:left="102" w:right="102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A529A05" w14:textId="77777777" w:rsidR="0085171C" w:rsidRDefault="0085171C">
            <w:pPr>
              <w:ind w:left="102" w:right="102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B9FAA" w14:textId="77777777" w:rsidR="0085171C" w:rsidRDefault="0085171C">
            <w:pPr>
              <w:ind w:left="102" w:right="102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</w:tr>
      <w:tr w:rsidR="0085171C" w14:paraId="2E1DDF6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7A8AC96" w14:textId="77777777" w:rsidR="0085171C" w:rsidRDefault="0085171C">
            <w:pPr>
              <w:ind w:left="102" w:right="102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CF1DC06" w14:textId="77777777" w:rsidR="0085171C" w:rsidRDefault="0085171C">
            <w:pPr>
              <w:ind w:left="102" w:right="102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5928A60" w14:textId="77777777" w:rsidR="0085171C" w:rsidRDefault="0085171C">
            <w:pPr>
              <w:ind w:left="102" w:right="102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1D3678E" w14:textId="77777777" w:rsidR="0085171C" w:rsidRDefault="0085171C">
            <w:pPr>
              <w:ind w:left="102" w:right="102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63894E4" w14:textId="77777777" w:rsidR="0085171C" w:rsidRDefault="0085171C">
            <w:pPr>
              <w:ind w:left="102" w:right="102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3B4D4A8" w14:textId="77777777" w:rsidR="0085171C" w:rsidRDefault="0085171C">
            <w:pPr>
              <w:ind w:left="102" w:right="102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B4F0519" w14:textId="77777777" w:rsidR="0085171C" w:rsidRDefault="0085171C">
            <w:pPr>
              <w:ind w:left="102" w:right="102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388A5" w14:textId="77777777" w:rsidR="0085171C" w:rsidRDefault="0085171C">
            <w:pPr>
              <w:ind w:left="102" w:right="102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</w:tr>
      <w:tr w:rsidR="0085171C" w14:paraId="1DCD1CC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B0F8A58" w14:textId="77777777" w:rsidR="0085171C" w:rsidRDefault="0085171C">
            <w:pPr>
              <w:ind w:left="102" w:right="102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E3B2BD9" w14:textId="77777777" w:rsidR="0085171C" w:rsidRDefault="0085171C">
            <w:pPr>
              <w:ind w:left="102" w:right="102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F0DE5C5" w14:textId="77777777" w:rsidR="0085171C" w:rsidRDefault="0085171C">
            <w:pPr>
              <w:ind w:left="102" w:right="102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3348A69" w14:textId="77777777" w:rsidR="0085171C" w:rsidRDefault="0085171C">
            <w:pPr>
              <w:ind w:left="102" w:right="102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1AEC1CC" w14:textId="77777777" w:rsidR="0085171C" w:rsidRDefault="0085171C">
            <w:pPr>
              <w:ind w:left="102" w:right="102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84D9F47" w14:textId="77777777" w:rsidR="0085171C" w:rsidRDefault="0085171C">
            <w:pPr>
              <w:ind w:left="102" w:right="102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4E43D6A" w14:textId="77777777" w:rsidR="0085171C" w:rsidRDefault="0085171C">
            <w:pPr>
              <w:ind w:left="102" w:right="102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4BE16" w14:textId="77777777" w:rsidR="0085171C" w:rsidRDefault="0085171C">
            <w:pPr>
              <w:ind w:left="102" w:right="102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</w:tr>
      <w:tr w:rsidR="0085171C" w14:paraId="5D0CEB0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0D5960B" w14:textId="77777777" w:rsidR="0085171C" w:rsidRDefault="0085171C">
            <w:pPr>
              <w:ind w:left="102" w:right="102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CEA1416" w14:textId="77777777" w:rsidR="0085171C" w:rsidRDefault="0085171C">
            <w:pPr>
              <w:ind w:left="102" w:right="102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B118601" w14:textId="77777777" w:rsidR="0085171C" w:rsidRDefault="0085171C">
            <w:pPr>
              <w:ind w:left="102" w:right="102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A4EB180" w14:textId="77777777" w:rsidR="0085171C" w:rsidRDefault="0085171C">
            <w:pPr>
              <w:ind w:left="102" w:right="102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7FC4CE0" w14:textId="77777777" w:rsidR="0085171C" w:rsidRDefault="0085171C">
            <w:pPr>
              <w:ind w:left="102" w:right="102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51DEAE5" w14:textId="77777777" w:rsidR="0085171C" w:rsidRDefault="0085171C">
            <w:pPr>
              <w:ind w:left="102" w:right="102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7C90B8A" w14:textId="77777777" w:rsidR="0085171C" w:rsidRDefault="0085171C">
            <w:pPr>
              <w:ind w:left="102" w:right="102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C7763" w14:textId="77777777" w:rsidR="0085171C" w:rsidRDefault="0085171C">
            <w:pPr>
              <w:ind w:left="102" w:right="102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</w:tr>
      <w:tr w:rsidR="0085171C" w14:paraId="16181B2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3A1521E" w14:textId="77777777" w:rsidR="0085171C" w:rsidRDefault="0085171C">
            <w:pPr>
              <w:ind w:left="102" w:right="102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ED83C49" w14:textId="77777777" w:rsidR="0085171C" w:rsidRDefault="0085171C">
            <w:pPr>
              <w:ind w:left="102" w:right="102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88DB23B" w14:textId="77777777" w:rsidR="0085171C" w:rsidRDefault="0085171C">
            <w:pPr>
              <w:ind w:left="102" w:right="102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EFB690F" w14:textId="77777777" w:rsidR="0085171C" w:rsidRDefault="0085171C">
            <w:pPr>
              <w:ind w:left="102" w:right="102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DFA4662" w14:textId="77777777" w:rsidR="0085171C" w:rsidRDefault="0085171C">
            <w:pPr>
              <w:ind w:left="102" w:right="102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56AE0AA" w14:textId="77777777" w:rsidR="0085171C" w:rsidRDefault="0085171C">
            <w:pPr>
              <w:ind w:left="102" w:right="102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039A30A" w14:textId="77777777" w:rsidR="0085171C" w:rsidRDefault="0085171C">
            <w:pPr>
              <w:ind w:left="102" w:right="102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082D6" w14:textId="77777777" w:rsidR="0085171C" w:rsidRDefault="0085171C">
            <w:pPr>
              <w:ind w:left="102" w:right="102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</w:tr>
    </w:tbl>
    <w:p w14:paraId="35D708C7" w14:textId="77777777" w:rsidR="0085171C" w:rsidRDefault="0085171C">
      <w:pPr>
        <w:rPr>
          <w:rFonts w:hAnsi="Arial"/>
        </w:rPr>
      </w:pPr>
      <w:r>
        <w:rPr>
          <w:rFonts w:hAnsi="Arial" w:hint="eastAsia"/>
        </w:rPr>
        <w:t xml:space="preserve">　</w:t>
      </w:r>
      <w:r>
        <w:rPr>
          <w:rFonts w:hAnsi="Arial"/>
        </w:rPr>
        <w:t>2</w:t>
      </w:r>
      <w:r>
        <w:rPr>
          <w:rFonts w:hAnsi="Arial" w:hint="eastAsia"/>
        </w:rPr>
        <w:t xml:space="preserve">　工作物の関係権利者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1"/>
        <w:gridCol w:w="729"/>
        <w:gridCol w:w="729"/>
        <w:gridCol w:w="972"/>
        <w:gridCol w:w="1458"/>
        <w:gridCol w:w="1701"/>
        <w:gridCol w:w="486"/>
        <w:gridCol w:w="729"/>
      </w:tblGrid>
      <w:tr w:rsidR="0085171C" w14:paraId="62CDD01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5789110" w14:textId="77777777" w:rsidR="0085171C" w:rsidRDefault="0085171C">
            <w:pPr>
              <w:ind w:left="102" w:right="102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所在及び地番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D61D353" w14:textId="77777777" w:rsidR="0085171C" w:rsidRDefault="0085171C">
            <w:pPr>
              <w:ind w:left="102" w:right="102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地目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CF5000D" w14:textId="77777777" w:rsidR="0085171C" w:rsidRDefault="0085171C">
            <w:pPr>
              <w:ind w:left="102" w:right="102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地積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E0FD7F4" w14:textId="77777777" w:rsidR="0085171C" w:rsidRDefault="0085171C">
            <w:pPr>
              <w:ind w:left="102" w:right="102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権利の種別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0DC6E53" w14:textId="77777777" w:rsidR="0085171C" w:rsidRDefault="0085171C">
            <w:pPr>
              <w:ind w:left="102" w:right="102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同意年月日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3815952" w14:textId="77777777" w:rsidR="0085171C" w:rsidRDefault="0085171C">
            <w:pPr>
              <w:ind w:left="102" w:right="102"/>
              <w:rPr>
                <w:rFonts w:hAnsi="Arial"/>
              </w:rPr>
            </w:pPr>
            <w:r>
              <w:rPr>
                <w:rFonts w:hAnsi="Arial" w:hint="eastAsia"/>
                <w:spacing w:val="20"/>
              </w:rPr>
              <w:t>同意者の住</w:t>
            </w:r>
            <w:r>
              <w:rPr>
                <w:rFonts w:hAnsi="Arial" w:hint="eastAsia"/>
              </w:rPr>
              <w:t>所氏名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44C593C" w14:textId="77777777" w:rsidR="0085171C" w:rsidRDefault="0085171C">
            <w:pPr>
              <w:ind w:left="102" w:right="102"/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>印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82059" w14:textId="77777777" w:rsidR="0085171C" w:rsidRDefault="0085171C">
            <w:pPr>
              <w:ind w:left="102" w:right="102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備考</w:t>
            </w:r>
          </w:p>
        </w:tc>
      </w:tr>
      <w:tr w:rsidR="0085171C" w14:paraId="5B3F4DA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CB519CA" w14:textId="77777777" w:rsidR="0085171C" w:rsidRDefault="0085171C">
            <w:pPr>
              <w:ind w:left="102" w:right="102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AAB1188" w14:textId="77777777" w:rsidR="0085171C" w:rsidRDefault="0085171C">
            <w:pPr>
              <w:ind w:left="102" w:right="102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FCC5C42" w14:textId="77777777" w:rsidR="0085171C" w:rsidRDefault="0085171C">
            <w:pPr>
              <w:ind w:left="102" w:right="102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DFC1F40" w14:textId="77777777" w:rsidR="0085171C" w:rsidRDefault="0085171C">
            <w:pPr>
              <w:ind w:left="102" w:right="102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C47BAD5" w14:textId="77777777" w:rsidR="0085171C" w:rsidRDefault="0085171C">
            <w:pPr>
              <w:ind w:left="102" w:right="102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6D75C63" w14:textId="77777777" w:rsidR="0085171C" w:rsidRDefault="0085171C">
            <w:pPr>
              <w:ind w:left="102" w:right="102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F002817" w14:textId="77777777" w:rsidR="0085171C" w:rsidRDefault="0085171C">
            <w:pPr>
              <w:ind w:left="102" w:right="102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EEA4C" w14:textId="77777777" w:rsidR="0085171C" w:rsidRDefault="0085171C">
            <w:pPr>
              <w:ind w:left="102" w:right="102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</w:tr>
      <w:tr w:rsidR="0085171C" w14:paraId="520519E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69417E1" w14:textId="77777777" w:rsidR="0085171C" w:rsidRDefault="0085171C">
            <w:pPr>
              <w:ind w:left="102" w:right="102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A64DC65" w14:textId="77777777" w:rsidR="0085171C" w:rsidRDefault="0085171C">
            <w:pPr>
              <w:ind w:left="102" w:right="102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A67D760" w14:textId="77777777" w:rsidR="0085171C" w:rsidRDefault="0085171C">
            <w:pPr>
              <w:ind w:left="102" w:right="102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CBE38B1" w14:textId="77777777" w:rsidR="0085171C" w:rsidRDefault="0085171C">
            <w:pPr>
              <w:ind w:left="102" w:right="102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891CEB1" w14:textId="77777777" w:rsidR="0085171C" w:rsidRDefault="0085171C">
            <w:pPr>
              <w:ind w:left="102" w:right="102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CB347D2" w14:textId="77777777" w:rsidR="0085171C" w:rsidRDefault="0085171C">
            <w:pPr>
              <w:ind w:left="102" w:right="102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4D7363B" w14:textId="77777777" w:rsidR="0085171C" w:rsidRDefault="0085171C">
            <w:pPr>
              <w:ind w:left="102" w:right="102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8417C" w14:textId="77777777" w:rsidR="0085171C" w:rsidRDefault="0085171C">
            <w:pPr>
              <w:ind w:left="102" w:right="102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</w:tr>
      <w:tr w:rsidR="0085171C" w14:paraId="6333476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8BF5CF4" w14:textId="77777777" w:rsidR="0085171C" w:rsidRDefault="0085171C">
            <w:pPr>
              <w:ind w:left="102" w:right="102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05DD2A8" w14:textId="77777777" w:rsidR="0085171C" w:rsidRDefault="0085171C">
            <w:pPr>
              <w:ind w:left="102" w:right="102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A6764F4" w14:textId="77777777" w:rsidR="0085171C" w:rsidRDefault="0085171C">
            <w:pPr>
              <w:ind w:left="102" w:right="102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B98AA07" w14:textId="77777777" w:rsidR="0085171C" w:rsidRDefault="0085171C">
            <w:pPr>
              <w:ind w:left="102" w:right="102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ABF89AA" w14:textId="77777777" w:rsidR="0085171C" w:rsidRDefault="0085171C">
            <w:pPr>
              <w:ind w:left="102" w:right="102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110FE4C" w14:textId="77777777" w:rsidR="0085171C" w:rsidRDefault="0085171C">
            <w:pPr>
              <w:ind w:left="102" w:right="102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3F884A6" w14:textId="77777777" w:rsidR="0085171C" w:rsidRDefault="0085171C">
            <w:pPr>
              <w:ind w:left="102" w:right="102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5A262" w14:textId="77777777" w:rsidR="0085171C" w:rsidRDefault="0085171C">
            <w:pPr>
              <w:ind w:left="102" w:right="102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</w:tr>
      <w:tr w:rsidR="0085171C" w14:paraId="40D230C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147A817" w14:textId="77777777" w:rsidR="0085171C" w:rsidRDefault="0085171C">
            <w:pPr>
              <w:ind w:left="102" w:right="102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5085A7C" w14:textId="77777777" w:rsidR="0085171C" w:rsidRDefault="0085171C">
            <w:pPr>
              <w:ind w:left="102" w:right="102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C8448F9" w14:textId="77777777" w:rsidR="0085171C" w:rsidRDefault="0085171C">
            <w:pPr>
              <w:ind w:left="102" w:right="102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9F05119" w14:textId="77777777" w:rsidR="0085171C" w:rsidRDefault="0085171C">
            <w:pPr>
              <w:ind w:left="102" w:right="102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3640159" w14:textId="77777777" w:rsidR="0085171C" w:rsidRDefault="0085171C">
            <w:pPr>
              <w:ind w:left="102" w:right="102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E94A84B" w14:textId="77777777" w:rsidR="0085171C" w:rsidRDefault="0085171C">
            <w:pPr>
              <w:ind w:left="102" w:right="102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80933EB" w14:textId="77777777" w:rsidR="0085171C" w:rsidRDefault="0085171C">
            <w:pPr>
              <w:ind w:left="102" w:right="102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97CB6" w14:textId="77777777" w:rsidR="0085171C" w:rsidRDefault="0085171C">
            <w:pPr>
              <w:ind w:left="102" w:right="102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</w:tr>
      <w:tr w:rsidR="0085171C" w14:paraId="7E1161B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AA51F66" w14:textId="77777777" w:rsidR="0085171C" w:rsidRDefault="0085171C">
            <w:pPr>
              <w:ind w:left="102" w:right="102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BB26A3E" w14:textId="77777777" w:rsidR="0085171C" w:rsidRDefault="0085171C">
            <w:pPr>
              <w:ind w:left="102" w:right="102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6A28C5C" w14:textId="77777777" w:rsidR="0085171C" w:rsidRDefault="0085171C">
            <w:pPr>
              <w:ind w:left="102" w:right="102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4EF9C56" w14:textId="77777777" w:rsidR="0085171C" w:rsidRDefault="0085171C">
            <w:pPr>
              <w:ind w:left="102" w:right="102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74D4CD5" w14:textId="77777777" w:rsidR="0085171C" w:rsidRDefault="0085171C">
            <w:pPr>
              <w:ind w:left="102" w:right="102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B896D0F" w14:textId="77777777" w:rsidR="0085171C" w:rsidRDefault="0085171C">
            <w:pPr>
              <w:ind w:left="102" w:right="102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2299E96" w14:textId="77777777" w:rsidR="0085171C" w:rsidRDefault="0085171C">
            <w:pPr>
              <w:ind w:left="102" w:right="102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59492" w14:textId="77777777" w:rsidR="0085171C" w:rsidRDefault="0085171C">
            <w:pPr>
              <w:ind w:left="102" w:right="102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</w:tr>
      <w:tr w:rsidR="0085171C" w14:paraId="0AE87FB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BDF38B8" w14:textId="77777777" w:rsidR="0085171C" w:rsidRDefault="0085171C">
            <w:pPr>
              <w:ind w:left="102" w:right="102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D8FD95D" w14:textId="77777777" w:rsidR="0085171C" w:rsidRDefault="0085171C">
            <w:pPr>
              <w:ind w:left="102" w:right="102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2929BA0" w14:textId="77777777" w:rsidR="0085171C" w:rsidRDefault="0085171C">
            <w:pPr>
              <w:ind w:left="102" w:right="102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D6936F8" w14:textId="77777777" w:rsidR="0085171C" w:rsidRDefault="0085171C">
            <w:pPr>
              <w:ind w:left="102" w:right="102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86EACE0" w14:textId="77777777" w:rsidR="0085171C" w:rsidRDefault="0085171C">
            <w:pPr>
              <w:ind w:left="102" w:right="102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8EACC9E" w14:textId="77777777" w:rsidR="0085171C" w:rsidRDefault="0085171C">
            <w:pPr>
              <w:ind w:left="102" w:right="102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2B88891" w14:textId="77777777" w:rsidR="0085171C" w:rsidRDefault="0085171C">
            <w:pPr>
              <w:ind w:left="102" w:right="102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BDAE0" w14:textId="77777777" w:rsidR="0085171C" w:rsidRDefault="0085171C">
            <w:pPr>
              <w:ind w:left="102" w:right="102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</w:tr>
      <w:tr w:rsidR="0085171C" w14:paraId="58600D4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4778B9C" w14:textId="77777777" w:rsidR="0085171C" w:rsidRDefault="0085171C">
            <w:pPr>
              <w:ind w:left="102" w:right="102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9339F23" w14:textId="77777777" w:rsidR="0085171C" w:rsidRDefault="0085171C">
            <w:pPr>
              <w:ind w:left="102" w:right="102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C6CD5C8" w14:textId="77777777" w:rsidR="0085171C" w:rsidRDefault="0085171C">
            <w:pPr>
              <w:ind w:left="102" w:right="102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6525237" w14:textId="77777777" w:rsidR="0085171C" w:rsidRDefault="0085171C">
            <w:pPr>
              <w:ind w:left="102" w:right="102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F28EBC9" w14:textId="77777777" w:rsidR="0085171C" w:rsidRDefault="0085171C">
            <w:pPr>
              <w:ind w:left="102" w:right="102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FEA55C3" w14:textId="77777777" w:rsidR="0085171C" w:rsidRDefault="0085171C">
            <w:pPr>
              <w:ind w:left="102" w:right="102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BE8E836" w14:textId="77777777" w:rsidR="0085171C" w:rsidRDefault="0085171C">
            <w:pPr>
              <w:ind w:left="102" w:right="102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15FAB" w14:textId="77777777" w:rsidR="0085171C" w:rsidRDefault="0085171C">
            <w:pPr>
              <w:ind w:left="102" w:right="102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</w:tr>
      <w:tr w:rsidR="0085171C" w14:paraId="3481C89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7EADED8" w14:textId="77777777" w:rsidR="0085171C" w:rsidRDefault="0085171C">
            <w:pPr>
              <w:ind w:left="102" w:right="102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873F431" w14:textId="77777777" w:rsidR="0085171C" w:rsidRDefault="0085171C">
            <w:pPr>
              <w:ind w:left="102" w:right="102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36BA8AE" w14:textId="77777777" w:rsidR="0085171C" w:rsidRDefault="0085171C">
            <w:pPr>
              <w:ind w:left="102" w:right="102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43313D9" w14:textId="77777777" w:rsidR="0085171C" w:rsidRDefault="0085171C">
            <w:pPr>
              <w:ind w:left="102" w:right="102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68D303E" w14:textId="77777777" w:rsidR="0085171C" w:rsidRDefault="0085171C">
            <w:pPr>
              <w:ind w:left="102" w:right="102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1808E26" w14:textId="77777777" w:rsidR="0085171C" w:rsidRDefault="0085171C">
            <w:pPr>
              <w:ind w:left="102" w:right="102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BD9F032" w14:textId="77777777" w:rsidR="0085171C" w:rsidRDefault="0085171C">
            <w:pPr>
              <w:ind w:left="102" w:right="102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05DF8" w14:textId="77777777" w:rsidR="0085171C" w:rsidRDefault="0085171C">
            <w:pPr>
              <w:ind w:left="102" w:right="102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</w:tr>
    </w:tbl>
    <w:p w14:paraId="71F905FF" w14:textId="77777777" w:rsidR="0085171C" w:rsidRDefault="0085171C">
      <w:pPr>
        <w:spacing w:before="120"/>
        <w:rPr>
          <w:rFonts w:hAnsi="Arial"/>
        </w:rPr>
      </w:pPr>
      <w:r>
        <w:rPr>
          <w:rFonts w:hAnsi="Arial" w:hint="eastAsia"/>
        </w:rPr>
        <w:t xml:space="preserve">　備考</w:t>
      </w:r>
    </w:p>
    <w:p w14:paraId="7967E9DD" w14:textId="77777777" w:rsidR="0085171C" w:rsidRDefault="0085171C">
      <w:pPr>
        <w:ind w:left="525" w:hanging="525"/>
        <w:textAlignment w:val="center"/>
        <w:rPr>
          <w:rFonts w:hAnsi="Arial"/>
        </w:rPr>
      </w:pPr>
      <w:r>
        <w:rPr>
          <w:rFonts w:hAnsi="Arial" w:hint="eastAsia"/>
        </w:rPr>
        <w:t xml:space="preserve">　　</w:t>
      </w:r>
      <w:r>
        <w:rPr>
          <w:rFonts w:hAnsi="Arial"/>
        </w:rPr>
        <w:t>1</w:t>
      </w:r>
      <w:r>
        <w:rPr>
          <w:rFonts w:hAnsi="Arial" w:hint="eastAsia"/>
        </w:rPr>
        <w:t xml:space="preserve">　最終の同意権者の同意が得られない場合は，別に疎明書添付する旨を「備考」欄に記載すること。</w:t>
      </w:r>
    </w:p>
    <w:p w14:paraId="2283C896" w14:textId="77777777" w:rsidR="0085171C" w:rsidRDefault="0085171C">
      <w:pPr>
        <w:ind w:left="525" w:hanging="525"/>
        <w:textAlignment w:val="center"/>
        <w:rPr>
          <w:rFonts w:hAnsi="Arial"/>
        </w:rPr>
      </w:pPr>
      <w:r>
        <w:rPr>
          <w:rFonts w:hAnsi="Arial" w:hint="eastAsia"/>
        </w:rPr>
        <w:t xml:space="preserve">　　</w:t>
      </w:r>
      <w:r>
        <w:rPr>
          <w:rFonts w:hAnsi="Arial"/>
        </w:rPr>
        <w:t>2</w:t>
      </w:r>
      <w:r>
        <w:rPr>
          <w:rFonts w:hAnsi="Arial" w:hint="eastAsia"/>
        </w:rPr>
        <w:t xml:space="preserve">　共有の場合は，その旨を「備考」の欄に記載すること。</w:t>
      </w:r>
    </w:p>
    <w:p w14:paraId="34B2DB5D" w14:textId="77777777" w:rsidR="0085171C" w:rsidRDefault="0085171C">
      <w:pPr>
        <w:ind w:left="525" w:hanging="525"/>
        <w:textAlignment w:val="center"/>
        <w:rPr>
          <w:rFonts w:hAnsi="Arial"/>
        </w:rPr>
      </w:pPr>
      <w:r>
        <w:rPr>
          <w:rFonts w:hAnsi="Arial" w:hint="eastAsia"/>
        </w:rPr>
        <w:t xml:space="preserve">　　</w:t>
      </w:r>
      <w:r>
        <w:rPr>
          <w:rFonts w:hAnsi="Arial"/>
        </w:rPr>
        <w:t>3</w:t>
      </w:r>
      <w:r>
        <w:rPr>
          <w:rFonts w:hAnsi="Arial" w:hint="eastAsia"/>
        </w:rPr>
        <w:t xml:space="preserve">　「権利の種別」の欄は，使用権，賃借権その他の事業の妨げとなるものを記載すること。</w:t>
      </w:r>
    </w:p>
    <w:sectPr w:rsidR="0085171C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D45889" w14:textId="77777777" w:rsidR="0093673E" w:rsidRDefault="0093673E" w:rsidP="00C12E58">
      <w:r>
        <w:separator/>
      </w:r>
    </w:p>
  </w:endnote>
  <w:endnote w:type="continuationSeparator" w:id="0">
    <w:p w14:paraId="2DF7F0EE" w14:textId="77777777" w:rsidR="0093673E" w:rsidRDefault="0093673E" w:rsidP="00C12E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ＨＧｺﾞｼｯｸE-PRO">
    <w:panose1 w:val="00000000000000000000"/>
    <w:charset w:val="80"/>
    <w:family w:val="modern"/>
    <w:notTrueType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0C6CB9" w14:textId="77777777" w:rsidR="0093673E" w:rsidRDefault="0093673E" w:rsidP="00C12E58">
      <w:r>
        <w:separator/>
      </w:r>
    </w:p>
  </w:footnote>
  <w:footnote w:type="continuationSeparator" w:id="0">
    <w:p w14:paraId="72A858BB" w14:textId="77777777" w:rsidR="0093673E" w:rsidRDefault="0093673E" w:rsidP="00C12E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7F7A09"/>
    <w:multiLevelType w:val="singleLevel"/>
    <w:tmpl w:val="FFFFFFFF"/>
    <w:lvl w:ilvl="0">
      <w:numFmt w:val="bullet"/>
      <w:pStyle w:val="3"/>
      <w:lvlText w:val="◎"/>
      <w:lvlJc w:val="left"/>
      <w:pPr>
        <w:tabs>
          <w:tab w:val="num" w:pos="210"/>
        </w:tabs>
        <w:ind w:left="210" w:hanging="210"/>
      </w:pPr>
      <w:rPr>
        <w:rFonts w:ascii="ＭＳ ゴシック" w:hint="eastAsia"/>
      </w:rPr>
    </w:lvl>
  </w:abstractNum>
  <w:num w:numId="1" w16cid:durableId="4534067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attachedTemplate r:id="rId1"/>
  <w:doNotTrackMoves/>
  <w:defaultTabStop w:val="851"/>
  <w:drawingGridHorizontalSpacing w:val="105"/>
  <w:drawingGridVerticalSpacing w:val="335"/>
  <w:displayHorizontalDrawingGridEvery w:val="2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85171C"/>
    <w:rsid w:val="00267A6F"/>
    <w:rsid w:val="0085171C"/>
    <w:rsid w:val="0093673E"/>
    <w:rsid w:val="00C12E58"/>
    <w:rsid w:val="00E71BD9"/>
    <w:rsid w:val="00EE1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1EBC4A9"/>
  <w14:defaultImageDpi w14:val="0"/>
  <w15:docId w15:val="{AA5BB47C-D650-44CD-9F07-DADBB367A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paragraph" w:styleId="3">
    <w:name w:val="heading 3"/>
    <w:basedOn w:val="a"/>
    <w:next w:val="a0"/>
    <w:link w:val="30"/>
    <w:uiPriority w:val="9"/>
    <w:qFormat/>
    <w:pPr>
      <w:keepNext/>
      <w:numPr>
        <w:numId w:val="1"/>
      </w:numPr>
      <w:wordWrap/>
      <w:overflowPunct/>
      <w:autoSpaceDE/>
      <w:autoSpaceDN/>
      <w:outlineLvl w:val="2"/>
    </w:pPr>
    <w:rPr>
      <w:rFonts w:ascii="Arial" w:eastAsia="ＨＧｺﾞｼｯｸE-PRO" w:hAnsi="Arial"/>
    </w:rPr>
  </w:style>
  <w:style w:type="character" w:default="1" w:styleId="a1">
    <w:name w:val="Default Paragraph Font"/>
    <w:uiPriority w:val="1"/>
    <w:semiHidden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見出し 3 (文字)"/>
    <w:basedOn w:val="a1"/>
    <w:link w:val="3"/>
    <w:uiPriority w:val="9"/>
    <w:semiHidden/>
    <w:locked/>
    <w:rPr>
      <w:rFonts w:asciiTheme="majorHAnsi" w:eastAsiaTheme="majorEastAsia" w:hAnsiTheme="majorHAnsi" w:cs="Times New Roman"/>
      <w:kern w:val="2"/>
      <w:sz w:val="21"/>
    </w:rPr>
  </w:style>
  <w:style w:type="paragraph" w:styleId="a0">
    <w:name w:val="Normal Indent"/>
    <w:basedOn w:val="a"/>
    <w:uiPriority w:val="99"/>
    <w:semiHidden/>
    <w:pPr>
      <w:wordWrap/>
      <w:overflowPunct/>
      <w:autoSpaceDE/>
      <w:autoSpaceDN/>
      <w:ind w:left="851"/>
    </w:pPr>
    <w:rPr>
      <w:rFonts w:ascii="Century"/>
    </w:rPr>
  </w:style>
  <w:style w:type="paragraph" w:styleId="a4">
    <w:name w:val="header"/>
    <w:basedOn w:val="a"/>
    <w:link w:val="a5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1"/>
    <w:link w:val="a4"/>
    <w:uiPriority w:val="99"/>
    <w:semiHidden/>
    <w:locked/>
    <w:rPr>
      <w:rFonts w:ascii="ＭＳ 明朝" w:cs="Times New Roman"/>
      <w:kern w:val="2"/>
      <w:sz w:val="21"/>
    </w:rPr>
  </w:style>
  <w:style w:type="paragraph" w:styleId="a6">
    <w:name w:val="foot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1"/>
    <w:link w:val="a6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RB－EF</Template>
  <TotalTime>0</TotalTime>
  <Pages>1</Pages>
  <Words>86</Words>
  <Characters>492</Characters>
  <Application>Microsoft Office Word</Application>
  <DocSecurity>0</DocSecurity>
  <Lines>4</Lines>
  <Paragraphs>1</Paragraphs>
  <ScaleCrop>false</ScaleCrop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様式第5号(第5条関係)</dc:title>
  <dc:subject/>
  <dc:creator>(株)ぎょうせい</dc:creator>
  <cp:keywords/>
  <dc:description/>
  <cp:lastModifiedBy>hokota 206</cp:lastModifiedBy>
  <cp:revision>2</cp:revision>
  <dcterms:created xsi:type="dcterms:W3CDTF">2025-05-13T10:19:00Z</dcterms:created>
  <dcterms:modified xsi:type="dcterms:W3CDTF">2025-05-13T10:19:00Z</dcterms:modified>
</cp:coreProperties>
</file>