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FAD3" w14:textId="77777777" w:rsidR="00570BE1" w:rsidRDefault="00570BE1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7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C91C1E">
        <w:rPr>
          <w:rFonts w:hAnsi="Arial"/>
        </w:rPr>
        <w:t>6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7C6F4D56" w14:textId="77777777" w:rsidR="00570BE1" w:rsidRDefault="00570BE1">
      <w:pPr>
        <w:jc w:val="center"/>
        <w:rPr>
          <w:rFonts w:hAnsi="Arial"/>
        </w:rPr>
      </w:pPr>
      <w:r>
        <w:rPr>
          <w:rFonts w:hAnsi="Arial" w:hint="eastAsia"/>
          <w:spacing w:val="35"/>
        </w:rPr>
        <w:t>設計変更確認申請</w:t>
      </w:r>
      <w:r>
        <w:rPr>
          <w:rFonts w:hAnsi="Arial" w:hint="eastAsia"/>
        </w:rPr>
        <w:t>書</w:t>
      </w:r>
    </w:p>
    <w:p w14:paraId="54F6D088" w14:textId="77777777" w:rsidR="00570BE1" w:rsidRDefault="00570BE1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1BAAC7A7" w14:textId="77777777" w:rsidR="00570BE1" w:rsidRDefault="00570BE1">
      <w:pPr>
        <w:rPr>
          <w:rFonts w:hAnsi="Arial"/>
        </w:rPr>
      </w:pPr>
    </w:p>
    <w:p w14:paraId="01BA07C5" w14:textId="77777777" w:rsidR="00570BE1" w:rsidRDefault="00570BE1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58C8C996" w14:textId="77777777" w:rsidR="00570BE1" w:rsidRDefault="00570BE1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570BE1" w14:paraId="1AEC0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29EA621A" w14:textId="77777777" w:rsidR="00570BE1" w:rsidRDefault="00570BE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1FC24B6D" w14:textId="77777777" w:rsidR="00570BE1" w:rsidRDefault="00570BE1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7BD44F1D" w14:textId="77777777" w:rsidR="00570BE1" w:rsidRDefault="00570BE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6BBF0C83" w14:textId="77777777" w:rsidR="00570BE1" w:rsidRDefault="00570BE1">
      <w:pPr>
        <w:rPr>
          <w:rFonts w:hAnsi="Arial"/>
        </w:rPr>
      </w:pPr>
    </w:p>
    <w:p w14:paraId="1B4FEF09" w14:textId="77777777" w:rsidR="00570BE1" w:rsidRDefault="00570BE1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10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項の規定により設計変更の確認を申請します。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170"/>
        <w:gridCol w:w="854"/>
        <w:gridCol w:w="2142"/>
        <w:gridCol w:w="1063"/>
        <w:gridCol w:w="1870"/>
      </w:tblGrid>
      <w:tr w:rsidR="00570BE1" w14:paraId="6227E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1E00B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38A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　　第　　号</w:t>
            </w:r>
          </w:p>
        </w:tc>
      </w:tr>
      <w:tr w:rsidR="00570BE1" w14:paraId="4D236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21325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73"/>
              </w:rPr>
              <w:t>開発区域に</w:t>
            </w:r>
            <w:r>
              <w:rPr>
                <w:rFonts w:hAnsi="Arial" w:hint="eastAsia"/>
              </w:rPr>
              <w:t>含まれる地域の名称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01B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5E73A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B1284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開発区域の敷地の区画数及び予定建築物の用途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CC4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>区画数</w:t>
            </w:r>
          </w:p>
          <w:p w14:paraId="0E6C3ABD" w14:textId="77777777" w:rsidR="00570BE1" w:rsidRDefault="00570BE1">
            <w:pPr>
              <w:ind w:left="102" w:right="102"/>
              <w:rPr>
                <w:rFonts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62ED6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予定建築物の用途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FC134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1D712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2F9BA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開発区域面積及</w:t>
            </w:r>
            <w:r>
              <w:rPr>
                <w:rFonts w:hAnsi="Arial" w:hint="eastAsia"/>
              </w:rPr>
              <w:t>び平均区画割の面積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30115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開発区域面積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320F" w14:textId="77777777" w:rsidR="00570BE1" w:rsidRDefault="00570BE1">
            <w:pPr>
              <w:ind w:left="102" w:right="102"/>
              <w:rPr>
                <w:rFonts w:hAnsi="Arial"/>
              </w:rPr>
            </w:pPr>
          </w:p>
          <w:p w14:paraId="7E564276" w14:textId="77777777" w:rsidR="00570BE1" w:rsidRDefault="00570BE1">
            <w:pPr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0A0FA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平均区画割の面積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7741" w14:textId="77777777" w:rsidR="00570BE1" w:rsidRDefault="00570BE1">
            <w:pPr>
              <w:ind w:left="102" w:right="102"/>
              <w:rPr>
                <w:rFonts w:hAnsi="Arial"/>
              </w:rPr>
            </w:pPr>
          </w:p>
          <w:p w14:paraId="7C27C9AF" w14:textId="77777777" w:rsidR="00570BE1" w:rsidRDefault="00570BE1">
            <w:pPr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570BE1" w14:paraId="51C7C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608D2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工事施行者</w:t>
            </w:r>
            <w:r>
              <w:rPr>
                <w:rFonts w:hAnsi="Arial" w:hint="eastAsia"/>
              </w:rPr>
              <w:t>の住所及び氏名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003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1B627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EB68B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工事の着手予定年月日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DADF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570BE1" w14:paraId="27CE4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E990F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工事の完了予定年月日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A81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570BE1" w14:paraId="67F31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4D3FE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設計変更の理由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D42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53738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5489D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設計変更の内容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36F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078F5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23685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その他必要な事項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450A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70BE1" w14:paraId="2BDFF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7769C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58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0C3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　　第　　号</w:t>
            </w:r>
          </w:p>
        </w:tc>
      </w:tr>
      <w:tr w:rsidR="00570BE1" w14:paraId="12885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A6364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53"/>
              </w:rPr>
              <w:t>変更確認番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DE2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　　第　　号</w:t>
            </w:r>
          </w:p>
        </w:tc>
      </w:tr>
      <w:tr w:rsidR="00570BE1" w14:paraId="2D5F7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7200F1" w14:textId="77777777" w:rsidR="00570BE1" w:rsidRDefault="00570BE1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受付印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C14" w14:textId="77777777" w:rsidR="00570BE1" w:rsidRDefault="00570BE1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433928E6" w14:textId="77777777" w:rsidR="00570BE1" w:rsidRDefault="00570BE1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　※印のある欄は記入しないこと。</w:t>
      </w:r>
    </w:p>
    <w:sectPr w:rsidR="00570B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2B48" w14:textId="77777777" w:rsidR="000B7DE2" w:rsidRDefault="000B7DE2" w:rsidP="00C12E58">
      <w:r>
        <w:separator/>
      </w:r>
    </w:p>
  </w:endnote>
  <w:endnote w:type="continuationSeparator" w:id="0">
    <w:p w14:paraId="58B8B15B" w14:textId="77777777" w:rsidR="000B7DE2" w:rsidRDefault="000B7DE2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27A9E" w14:textId="77777777" w:rsidR="000B7DE2" w:rsidRDefault="000B7DE2" w:rsidP="00C12E58">
      <w:r>
        <w:separator/>
      </w:r>
    </w:p>
  </w:footnote>
  <w:footnote w:type="continuationSeparator" w:id="0">
    <w:p w14:paraId="00AD30B2" w14:textId="77777777" w:rsidR="000B7DE2" w:rsidRDefault="000B7DE2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0BE1"/>
    <w:rsid w:val="000B7DE2"/>
    <w:rsid w:val="00314434"/>
    <w:rsid w:val="00570BE1"/>
    <w:rsid w:val="009D29EB"/>
    <w:rsid w:val="00A23F03"/>
    <w:rsid w:val="00AE27EB"/>
    <w:rsid w:val="00C12E58"/>
    <w:rsid w:val="00C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04E92"/>
  <w14:defaultImageDpi w14:val="0"/>
  <w15:docId w15:val="{A6A4BB95-B58D-461A-9829-F0AB723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hokota 206</cp:lastModifiedBy>
  <cp:revision>2</cp:revision>
  <dcterms:created xsi:type="dcterms:W3CDTF">2025-05-13T10:19:00Z</dcterms:created>
  <dcterms:modified xsi:type="dcterms:W3CDTF">2025-05-13T10:19:00Z</dcterms:modified>
</cp:coreProperties>
</file>