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E56B4" w14:textId="77777777" w:rsidR="000F704A" w:rsidRDefault="000F704A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9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 w:rsidR="00997B82">
        <w:rPr>
          <w:rFonts w:hAnsi="Arial"/>
        </w:rPr>
        <w:t>9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6CB0F49B" w14:textId="77777777" w:rsidR="000F704A" w:rsidRDefault="000F704A">
      <w:pPr>
        <w:jc w:val="center"/>
        <w:rPr>
          <w:rFonts w:hAnsi="Arial"/>
        </w:rPr>
      </w:pPr>
      <w:r>
        <w:rPr>
          <w:rFonts w:hAnsi="Arial" w:hint="eastAsia"/>
          <w:spacing w:val="158"/>
        </w:rPr>
        <w:t>設計変更届出</w:t>
      </w:r>
      <w:r>
        <w:rPr>
          <w:rFonts w:hAnsi="Arial" w:hint="eastAsia"/>
        </w:rPr>
        <w:t>書</w:t>
      </w:r>
    </w:p>
    <w:p w14:paraId="5BA4C782" w14:textId="77777777" w:rsidR="000F704A" w:rsidRDefault="000F704A">
      <w:pPr>
        <w:rPr>
          <w:rFonts w:hAnsi="Arial"/>
        </w:rPr>
      </w:pPr>
    </w:p>
    <w:p w14:paraId="5B86AC81" w14:textId="77777777" w:rsidR="000F704A" w:rsidRDefault="000F704A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5894A861" w14:textId="77777777" w:rsidR="000F704A" w:rsidRDefault="000F704A">
      <w:pPr>
        <w:rPr>
          <w:rFonts w:hAnsi="Arial"/>
        </w:rPr>
      </w:pPr>
    </w:p>
    <w:p w14:paraId="5A0C7112" w14:textId="77777777" w:rsidR="000F704A" w:rsidRDefault="000F704A">
      <w:pPr>
        <w:rPr>
          <w:rFonts w:hAnsi="Arial"/>
        </w:rPr>
      </w:pPr>
      <w:r>
        <w:rPr>
          <w:rFonts w:hAnsi="Arial" w:hint="eastAsia"/>
        </w:rPr>
        <w:t xml:space="preserve">　　鉾田市長　　　　様</w:t>
      </w:r>
    </w:p>
    <w:p w14:paraId="2A5AA598" w14:textId="77777777" w:rsidR="000F704A" w:rsidRDefault="000F704A">
      <w:pPr>
        <w:rPr>
          <w:rFonts w:hAnsi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2757"/>
        <w:gridCol w:w="2332"/>
      </w:tblGrid>
      <w:tr w:rsidR="000F704A" w14:paraId="550AAF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416" w:type="dxa"/>
            <w:tcBorders>
              <w:bottom w:val="nil"/>
            </w:tcBorders>
            <w:vAlign w:val="center"/>
          </w:tcPr>
          <w:p w14:paraId="728F7AD4" w14:textId="77777777" w:rsidR="000F704A" w:rsidRDefault="000F704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申請者　</w:t>
            </w:r>
          </w:p>
        </w:tc>
        <w:tc>
          <w:tcPr>
            <w:tcW w:w="2757" w:type="dxa"/>
            <w:tcBorders>
              <w:left w:val="nil"/>
              <w:bottom w:val="nil"/>
            </w:tcBorders>
            <w:vAlign w:val="center"/>
          </w:tcPr>
          <w:p w14:paraId="05680337" w14:textId="77777777" w:rsidR="000F704A" w:rsidRDefault="000F704A">
            <w:pPr>
              <w:rPr>
                <w:rFonts w:hAnsi="Arial"/>
              </w:rPr>
            </w:pPr>
            <w:r>
              <w:rPr>
                <w:rFonts w:hAnsi="Arial" w:hint="eastAsia"/>
              </w:rPr>
              <w:t>住所及び氏名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法人にあっては，その名称，代表者の氏名及び主たる事務所の所在地</w:t>
            </w:r>
            <w:r>
              <w:rPr>
                <w:rFonts w:hAnsi="Arial"/>
              </w:rPr>
              <w:t>)</w:t>
            </w:r>
          </w:p>
        </w:tc>
        <w:tc>
          <w:tcPr>
            <w:tcW w:w="2332" w:type="dxa"/>
            <w:tcBorders>
              <w:left w:val="nil"/>
              <w:bottom w:val="nil"/>
            </w:tcBorders>
            <w:vAlign w:val="center"/>
          </w:tcPr>
          <w:p w14:paraId="0250138D" w14:textId="77777777" w:rsidR="000F704A" w:rsidRDefault="000F704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</w:t>
            </w:r>
          </w:p>
        </w:tc>
      </w:tr>
    </w:tbl>
    <w:p w14:paraId="15E9C98F" w14:textId="77777777" w:rsidR="000F704A" w:rsidRDefault="000F704A">
      <w:pPr>
        <w:rPr>
          <w:rFonts w:hAnsi="Arial"/>
        </w:rPr>
      </w:pPr>
    </w:p>
    <w:p w14:paraId="44E642E6" w14:textId="77777777" w:rsidR="000F704A" w:rsidRDefault="000F704A">
      <w:pPr>
        <w:ind w:left="210" w:hanging="210"/>
        <w:rPr>
          <w:rFonts w:hAnsi="Arial"/>
        </w:rPr>
      </w:pPr>
      <w:r>
        <w:rPr>
          <w:rFonts w:hAnsi="Arial" w:hint="eastAsia"/>
        </w:rPr>
        <w:t xml:space="preserve">　　鉾田市宅地開発事業の適正化に関する指導要綱第</w:t>
      </w:r>
      <w:r>
        <w:rPr>
          <w:rFonts w:hAnsi="Arial"/>
        </w:rPr>
        <w:t>12</w:t>
      </w:r>
      <w:r>
        <w:rPr>
          <w:rFonts w:hAnsi="Arial" w:hint="eastAsia"/>
        </w:rPr>
        <w:t>条第</w:t>
      </w:r>
      <w:r>
        <w:rPr>
          <w:rFonts w:hAnsi="Arial"/>
        </w:rPr>
        <w:t>1</w:t>
      </w:r>
      <w:r>
        <w:rPr>
          <w:rFonts w:hAnsi="Arial" w:hint="eastAsia"/>
        </w:rPr>
        <w:t>号の規定により下記のとおり届け出ます。</w:t>
      </w:r>
    </w:p>
    <w:p w14:paraId="50A14420" w14:textId="77777777" w:rsidR="000F704A" w:rsidRDefault="000F704A">
      <w:pPr>
        <w:rPr>
          <w:rFonts w:hAnsi="Arial"/>
        </w:rPr>
      </w:pPr>
    </w:p>
    <w:p w14:paraId="55BF5FE8" w14:textId="77777777" w:rsidR="000F704A" w:rsidRDefault="000F704A">
      <w:pPr>
        <w:jc w:val="center"/>
        <w:rPr>
          <w:rFonts w:hAnsi="Arial"/>
        </w:rPr>
      </w:pPr>
      <w:r>
        <w:rPr>
          <w:rFonts w:hAnsi="Arial" w:hint="eastAsia"/>
        </w:rPr>
        <w:t>記</w:t>
      </w:r>
    </w:p>
    <w:p w14:paraId="29CF30C8" w14:textId="77777777" w:rsidR="000F704A" w:rsidRDefault="000F704A">
      <w:pPr>
        <w:rPr>
          <w:rFonts w:hAnsi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0F704A" w14:paraId="6AF393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F38E8" w14:textId="77777777" w:rsidR="000F704A" w:rsidRDefault="000F704A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確認番号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E45C" w14:textId="77777777" w:rsidR="000F704A" w:rsidRDefault="000F704A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　　第　　号</w:t>
            </w:r>
          </w:p>
        </w:tc>
      </w:tr>
      <w:tr w:rsidR="000F704A" w14:paraId="5F4B9E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1A634" w14:textId="77777777" w:rsidR="000F704A" w:rsidRDefault="000F704A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40"/>
              </w:rPr>
              <w:t>開発区域に含</w:t>
            </w:r>
            <w:r>
              <w:rPr>
                <w:rFonts w:hAnsi="Arial" w:hint="eastAsia"/>
              </w:rPr>
              <w:t>まれる地域の名称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E219" w14:textId="77777777" w:rsidR="000F704A" w:rsidRDefault="000F704A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F704A" w14:paraId="53F9F2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55CF8" w14:textId="77777777" w:rsidR="000F704A" w:rsidRDefault="000F704A">
            <w:pPr>
              <w:ind w:left="102" w:right="102"/>
              <w:jc w:val="distribute"/>
              <w:rPr>
                <w:rFonts w:hAnsi="Arial"/>
                <w:spacing w:val="40"/>
              </w:rPr>
            </w:pPr>
            <w:r>
              <w:rPr>
                <w:rFonts w:hAnsi="Arial" w:hint="eastAsia"/>
                <w:spacing w:val="40"/>
              </w:rPr>
              <w:t>変更の理</w:t>
            </w:r>
            <w:r>
              <w:rPr>
                <w:rFonts w:hAnsi="Arial" w:hint="eastAsia"/>
              </w:rPr>
              <w:t>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843D" w14:textId="77777777" w:rsidR="000F704A" w:rsidRDefault="000F704A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F704A" w14:paraId="4F8177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CBAA3" w14:textId="77777777" w:rsidR="000F704A" w:rsidRDefault="000F704A">
            <w:pPr>
              <w:ind w:left="102" w:right="102"/>
              <w:jc w:val="distribute"/>
              <w:rPr>
                <w:rFonts w:hAnsi="Arial"/>
                <w:spacing w:val="40"/>
              </w:rPr>
            </w:pPr>
            <w:r>
              <w:rPr>
                <w:rFonts w:hAnsi="Arial" w:hint="eastAsia"/>
                <w:spacing w:val="40"/>
              </w:rPr>
              <w:t>変更の内</w:t>
            </w:r>
            <w:r>
              <w:rPr>
                <w:rFonts w:hAnsi="Arial" w:hint="eastAsia"/>
              </w:rPr>
              <w:t>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DE00" w14:textId="77777777" w:rsidR="000F704A" w:rsidRDefault="000F704A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F704A" w14:paraId="0681AB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79BA7" w14:textId="77777777" w:rsidR="000F704A" w:rsidRDefault="000F704A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144"/>
              </w:rPr>
              <w:t>受付番</w:t>
            </w:r>
            <w:r>
              <w:rPr>
                <w:rFonts w:hAnsi="Arial" w:hint="eastAsia"/>
              </w:rPr>
              <w:t>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1641" w14:textId="77777777" w:rsidR="000F704A" w:rsidRDefault="000F704A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　　第　　号</w:t>
            </w:r>
          </w:p>
        </w:tc>
      </w:tr>
      <w:tr w:rsidR="000F704A" w14:paraId="1BB7E2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C6ECB" w14:textId="77777777" w:rsidR="000F704A" w:rsidRDefault="000F704A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81"/>
              </w:rPr>
              <w:t>処理年月</w:t>
            </w:r>
            <w:r>
              <w:rPr>
                <w:rFonts w:hAnsi="Arial" w:hint="eastAsia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24D0" w14:textId="77777777" w:rsidR="000F704A" w:rsidRDefault="000F704A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</w:t>
            </w:r>
          </w:p>
        </w:tc>
      </w:tr>
    </w:tbl>
    <w:p w14:paraId="787854E2" w14:textId="77777777" w:rsidR="000F704A" w:rsidRDefault="000F704A">
      <w:pPr>
        <w:spacing w:before="120"/>
        <w:rPr>
          <w:rFonts w:hAnsi="Arial"/>
        </w:rPr>
      </w:pPr>
      <w:r>
        <w:rPr>
          <w:rFonts w:hAnsi="Arial" w:hint="eastAsia"/>
        </w:rPr>
        <w:t xml:space="preserve">　備考</w:t>
      </w:r>
    </w:p>
    <w:p w14:paraId="3B5D57E4" w14:textId="77777777" w:rsidR="000F704A" w:rsidRDefault="000F704A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1</w:t>
      </w:r>
      <w:r>
        <w:rPr>
          <w:rFonts w:hAnsi="Arial" w:hint="eastAsia"/>
        </w:rPr>
        <w:t xml:space="preserve">　設計変更の内容を明らかにした図面を添付すること。</w:t>
      </w:r>
    </w:p>
    <w:p w14:paraId="07018DFD" w14:textId="77777777" w:rsidR="000F704A" w:rsidRDefault="000F704A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※印のある欄は記入しないこと。</w:t>
      </w:r>
    </w:p>
    <w:p w14:paraId="61B0D350" w14:textId="77777777" w:rsidR="000F704A" w:rsidRDefault="000F704A">
      <w:pPr>
        <w:rPr>
          <w:rFonts w:hAnsi="Arial"/>
        </w:rPr>
      </w:pPr>
    </w:p>
    <w:p w14:paraId="57A78AF0" w14:textId="77777777" w:rsidR="000F704A" w:rsidRDefault="000F704A">
      <w:pPr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(</w:t>
      </w:r>
      <w:r>
        <w:rPr>
          <w:rFonts w:hAnsi="Arial" w:hint="eastAsia"/>
        </w:rPr>
        <w:t>注</w:t>
      </w:r>
      <w:r>
        <w:rPr>
          <w:rFonts w:hAnsi="Arial"/>
        </w:rPr>
        <w:t>)</w:t>
      </w:r>
      <w:r>
        <w:rPr>
          <w:rFonts w:hAnsi="Arial" w:hint="eastAsia"/>
        </w:rPr>
        <w:t xml:space="preserve">　指導要綱第</w:t>
      </w:r>
      <w:r>
        <w:rPr>
          <w:rFonts w:hAnsi="Arial"/>
        </w:rPr>
        <w:t>10</w:t>
      </w:r>
      <w:r>
        <w:rPr>
          <w:rFonts w:hAnsi="Arial" w:hint="eastAsia"/>
        </w:rPr>
        <w:t>条第</w:t>
      </w:r>
      <w:r>
        <w:rPr>
          <w:rFonts w:hAnsi="Arial"/>
        </w:rPr>
        <w:t>1</w:t>
      </w:r>
      <w:r>
        <w:rPr>
          <w:rFonts w:hAnsi="Arial" w:hint="eastAsia"/>
        </w:rPr>
        <w:t>項ただし書による軽微な設計の変更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 w:rsidR="00955BC0">
        <w:rPr>
          <w:rFonts w:hAnsi="Arial"/>
        </w:rPr>
        <w:t>7</w:t>
      </w:r>
      <w:r>
        <w:rPr>
          <w:rFonts w:hAnsi="Arial" w:hint="eastAsia"/>
        </w:rPr>
        <w:t>条</w:t>
      </w:r>
      <w:r>
        <w:rPr>
          <w:rFonts w:hAnsi="Arial"/>
        </w:rPr>
        <w:t>)</w:t>
      </w:r>
    </w:p>
    <w:p w14:paraId="518A0216" w14:textId="77777777" w:rsidR="000F704A" w:rsidRDefault="000F704A">
      <w:pPr>
        <w:rPr>
          <w:rFonts w:hAnsi="Arial"/>
        </w:rPr>
      </w:pPr>
      <w:r>
        <w:rPr>
          <w:rFonts w:hAnsi="Arial" w:hint="eastAsia"/>
        </w:rPr>
        <w:t xml:space="preserve">　　　　</w:t>
      </w:r>
      <w:r>
        <w:rPr>
          <w:rFonts w:hAnsi="Arial"/>
        </w:rPr>
        <w:t>1</w:t>
      </w:r>
      <w:r>
        <w:rPr>
          <w:rFonts w:hAnsi="Arial" w:hint="eastAsia"/>
        </w:rPr>
        <w:t xml:space="preserve">　街区の境界又は道路，広場，排水施設等の位置若しくは形状の軽微な変更</w:t>
      </w:r>
    </w:p>
    <w:p w14:paraId="367EEB39" w14:textId="77777777" w:rsidR="000F704A" w:rsidRDefault="000F704A">
      <w:pPr>
        <w:rPr>
          <w:rFonts w:hAnsi="Arial"/>
        </w:rPr>
      </w:pPr>
      <w:r>
        <w:rPr>
          <w:rFonts w:hAnsi="Arial" w:hint="eastAsia"/>
        </w:rPr>
        <w:t xml:space="preserve">　　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工事の仕様を変更する設計の変更</w:t>
      </w:r>
    </w:p>
    <w:sectPr w:rsidR="000F70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1EB79" w14:textId="77777777" w:rsidR="007F569A" w:rsidRDefault="007F569A" w:rsidP="00C12E58">
      <w:r>
        <w:separator/>
      </w:r>
    </w:p>
  </w:endnote>
  <w:endnote w:type="continuationSeparator" w:id="0">
    <w:p w14:paraId="45796CBF" w14:textId="77777777" w:rsidR="007F569A" w:rsidRDefault="007F569A" w:rsidP="00C1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C6B7E" w14:textId="77777777" w:rsidR="007F569A" w:rsidRDefault="007F569A" w:rsidP="00C12E58">
      <w:r>
        <w:separator/>
      </w:r>
    </w:p>
  </w:footnote>
  <w:footnote w:type="continuationSeparator" w:id="0">
    <w:p w14:paraId="76979EAD" w14:textId="77777777" w:rsidR="007F569A" w:rsidRDefault="007F569A" w:rsidP="00C1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F704A"/>
    <w:rsid w:val="000F704A"/>
    <w:rsid w:val="00524C48"/>
    <w:rsid w:val="005B72F3"/>
    <w:rsid w:val="007028A5"/>
    <w:rsid w:val="007F569A"/>
    <w:rsid w:val="00955BC0"/>
    <w:rsid w:val="00997B82"/>
    <w:rsid w:val="00B740F9"/>
    <w:rsid w:val="00C12E58"/>
    <w:rsid w:val="00F6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D09E7"/>
  <w14:defaultImageDpi w14:val="0"/>
  <w15:docId w15:val="{DCB670F6-9003-41C7-96B5-5CFB8615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様式第9号(第10条関係)</dc:title>
  <dc:subject/>
  <dc:creator>(株)ぎょうせい</dc:creator>
  <cp:keywords/>
  <dc:description/>
  <cp:lastModifiedBy>hokota 206</cp:lastModifiedBy>
  <cp:revision>2</cp:revision>
  <dcterms:created xsi:type="dcterms:W3CDTF">2025-05-13T10:19:00Z</dcterms:created>
  <dcterms:modified xsi:type="dcterms:W3CDTF">2025-05-13T10:19:00Z</dcterms:modified>
</cp:coreProperties>
</file>