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066C" w14:textId="77777777" w:rsidR="001A595E" w:rsidRDefault="001A595E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FA3517"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64BF3A4B" w14:textId="77777777" w:rsidR="001A595E" w:rsidRDefault="001A595E">
      <w:pPr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1708"/>
        <w:gridCol w:w="3297"/>
      </w:tblGrid>
      <w:tr w:rsidR="001A595E" w14:paraId="2AFA0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500" w:type="dxa"/>
            <w:tcBorders>
              <w:bottom w:val="nil"/>
            </w:tcBorders>
            <w:vAlign w:val="center"/>
          </w:tcPr>
          <w:p w14:paraId="172C4004" w14:textId="77777777" w:rsidR="001A595E" w:rsidRDefault="001A595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工事</w:t>
            </w:r>
          </w:p>
        </w:tc>
        <w:tc>
          <w:tcPr>
            <w:tcW w:w="1708" w:type="dxa"/>
            <w:tcBorders>
              <w:left w:val="nil"/>
              <w:bottom w:val="nil"/>
            </w:tcBorders>
            <w:vAlign w:val="center"/>
          </w:tcPr>
          <w:p w14:paraId="17A09B18" w14:textId="77777777" w:rsidR="001A595E" w:rsidRDefault="001A595E">
            <w:pPr>
              <w:rPr>
                <w:rFonts w:hAnsi="Arial"/>
              </w:rPr>
            </w:pPr>
            <w:r>
              <w:rPr>
                <w:rFonts w:hAnsi="Arial" w:hint="eastAsia"/>
                <w:spacing w:val="41"/>
              </w:rPr>
              <w:t>着手時期変</w:t>
            </w:r>
            <w:r>
              <w:rPr>
                <w:rFonts w:hAnsi="Arial" w:hint="eastAsia"/>
              </w:rPr>
              <w:t>更</w:t>
            </w:r>
          </w:p>
          <w:p w14:paraId="076A9FB2" w14:textId="77777777" w:rsidR="001A595E" w:rsidRDefault="001A595E">
            <w:pPr>
              <w:rPr>
                <w:rFonts w:hAnsi="Arial"/>
              </w:rPr>
            </w:pPr>
            <w:r>
              <w:rPr>
                <w:rFonts w:hAnsi="Arial" w:hint="eastAsia"/>
                <w:spacing w:val="41"/>
              </w:rPr>
              <w:t>完了時期変</w:t>
            </w:r>
            <w:r>
              <w:rPr>
                <w:rFonts w:hAnsi="Arial" w:hint="eastAsia"/>
              </w:rPr>
              <w:t>更</w:t>
            </w:r>
          </w:p>
          <w:p w14:paraId="207D1714" w14:textId="77777777" w:rsidR="001A595E" w:rsidRDefault="001A595E">
            <w:pPr>
              <w:rPr>
                <w:rFonts w:hAnsi="Arial"/>
              </w:rPr>
            </w:pPr>
            <w:r>
              <w:rPr>
                <w:rFonts w:hAnsi="Arial" w:hint="eastAsia"/>
                <w:spacing w:val="630"/>
              </w:rPr>
              <w:t>中</w:t>
            </w:r>
            <w:r>
              <w:rPr>
                <w:rFonts w:hAnsi="Arial" w:hint="eastAsia"/>
              </w:rPr>
              <w:t>止</w:t>
            </w:r>
          </w:p>
          <w:p w14:paraId="79EB2291" w14:textId="77777777" w:rsidR="001A595E" w:rsidRDefault="001A595E">
            <w:pPr>
              <w:rPr>
                <w:rFonts w:hAnsi="Arial"/>
              </w:rPr>
            </w:pPr>
            <w:r>
              <w:rPr>
                <w:rFonts w:hAnsi="Arial" w:hint="eastAsia"/>
                <w:spacing w:val="630"/>
              </w:rPr>
              <w:t>再</w:t>
            </w:r>
            <w:r>
              <w:rPr>
                <w:rFonts w:hAnsi="Arial" w:hint="eastAsia"/>
              </w:rPr>
              <w:t>開</w:t>
            </w:r>
          </w:p>
          <w:p w14:paraId="4C9A1FBE" w14:textId="77777777" w:rsidR="001A595E" w:rsidRDefault="001A595E">
            <w:pPr>
              <w:rPr>
                <w:rFonts w:hAnsi="Arial"/>
              </w:rPr>
            </w:pPr>
            <w:r>
              <w:rPr>
                <w:rFonts w:hAnsi="Arial" w:hint="eastAsia"/>
                <w:spacing w:val="630"/>
              </w:rPr>
              <w:t>廃</w:t>
            </w:r>
            <w:r>
              <w:rPr>
                <w:rFonts w:hAnsi="Arial" w:hint="eastAsia"/>
              </w:rPr>
              <w:t>止</w:t>
            </w:r>
          </w:p>
        </w:tc>
        <w:tc>
          <w:tcPr>
            <w:tcW w:w="3297" w:type="dxa"/>
            <w:tcBorders>
              <w:left w:val="nil"/>
              <w:bottom w:val="nil"/>
            </w:tcBorders>
            <w:vAlign w:val="center"/>
          </w:tcPr>
          <w:p w14:paraId="4FC09AA8" w14:textId="77777777" w:rsidR="001A595E" w:rsidRDefault="001A595E">
            <w:pPr>
              <w:rPr>
                <w:rFonts w:hAnsi="Arial"/>
              </w:rPr>
            </w:pPr>
            <w:r>
              <w:rPr>
                <w:rFonts w:hAnsi="Arial" w:hint="eastAsia"/>
              </w:rPr>
              <w:t>届出書</w:t>
            </w:r>
          </w:p>
        </w:tc>
      </w:tr>
    </w:tbl>
    <w:p w14:paraId="552BD965" w14:textId="77777777" w:rsidR="001A595E" w:rsidRDefault="001A595E">
      <w:pPr>
        <w:rPr>
          <w:rFonts w:hAnsi="Arial"/>
        </w:rPr>
      </w:pPr>
    </w:p>
    <w:p w14:paraId="0E3FDDE6" w14:textId="77777777" w:rsidR="001A595E" w:rsidRDefault="001A595E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43306ABD" w14:textId="77777777" w:rsidR="001A595E" w:rsidRDefault="001A595E">
      <w:pPr>
        <w:rPr>
          <w:rFonts w:hAnsi="Arial"/>
        </w:rPr>
      </w:pPr>
      <w:r>
        <w:rPr>
          <w:rFonts w:hAnsi="Arial" w:hint="eastAsia"/>
        </w:rPr>
        <w:t xml:space="preserve">　　鉾田市長　　　　様</w:t>
      </w:r>
    </w:p>
    <w:p w14:paraId="337BB89E" w14:textId="77777777" w:rsidR="001A595E" w:rsidRDefault="001A595E">
      <w:pPr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2757"/>
        <w:gridCol w:w="2332"/>
      </w:tblGrid>
      <w:tr w:rsidR="001A595E" w14:paraId="7A54D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16" w:type="dxa"/>
            <w:tcBorders>
              <w:bottom w:val="nil"/>
            </w:tcBorders>
            <w:vAlign w:val="center"/>
          </w:tcPr>
          <w:p w14:paraId="2C6644B7" w14:textId="77777777" w:rsidR="001A595E" w:rsidRDefault="001A595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</w:t>
            </w:r>
          </w:p>
        </w:tc>
        <w:tc>
          <w:tcPr>
            <w:tcW w:w="2757" w:type="dxa"/>
            <w:tcBorders>
              <w:left w:val="nil"/>
              <w:bottom w:val="nil"/>
            </w:tcBorders>
            <w:vAlign w:val="center"/>
          </w:tcPr>
          <w:p w14:paraId="6A66E69C" w14:textId="77777777" w:rsidR="001A595E" w:rsidRDefault="001A595E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住所及び氏名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法人にあっては，その名称，代表者の氏名及び主たる事務所の所在地</w:t>
            </w:r>
            <w:r>
              <w:rPr>
                <w:rFonts w:hAnsi="Arial"/>
              </w:rPr>
              <w:t>)</w:t>
            </w:r>
          </w:p>
        </w:tc>
        <w:tc>
          <w:tcPr>
            <w:tcW w:w="2332" w:type="dxa"/>
            <w:tcBorders>
              <w:left w:val="nil"/>
              <w:bottom w:val="nil"/>
            </w:tcBorders>
            <w:vAlign w:val="center"/>
          </w:tcPr>
          <w:p w14:paraId="08A9EF7A" w14:textId="77777777" w:rsidR="001A595E" w:rsidRDefault="001A595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</w:p>
        </w:tc>
      </w:tr>
    </w:tbl>
    <w:p w14:paraId="23EFC9E0" w14:textId="77777777" w:rsidR="001A595E" w:rsidRDefault="001A595E">
      <w:pPr>
        <w:rPr>
          <w:rFonts w:hAnsi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1241"/>
        <w:gridCol w:w="6095"/>
      </w:tblGrid>
      <w:tr w:rsidR="001A595E" w14:paraId="1BD31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067AC" w14:textId="77777777" w:rsidR="001A595E" w:rsidRDefault="001A595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確認番号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0E66" w14:textId="77777777" w:rsidR="001A595E" w:rsidRDefault="001A595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  <w:tr w:rsidR="001A595E" w14:paraId="79A47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3AD90" w14:textId="77777777" w:rsidR="001A595E" w:rsidRDefault="001A595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53"/>
              </w:rPr>
              <w:t>開発区域に含</w:t>
            </w:r>
            <w:r>
              <w:rPr>
                <w:rFonts w:hAnsi="Arial" w:hint="eastAsia"/>
              </w:rPr>
              <w:t>まれる地域の名称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2489" w14:textId="77777777" w:rsidR="001A595E" w:rsidRDefault="001A595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1A595E" w14:paraId="6E982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801C02" w14:textId="77777777" w:rsidR="001A595E" w:rsidRDefault="001A595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53"/>
              </w:rPr>
              <w:t>工事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spacing w:val="158"/>
              </w:rPr>
              <w:t>着</w:t>
            </w:r>
            <w:r>
              <w:rPr>
                <w:rFonts w:hAnsi="Arial" w:hint="eastAsia"/>
              </w:rPr>
              <w:t>手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  <w:spacing w:val="105"/>
              </w:rPr>
              <w:t>完</w:t>
            </w:r>
            <w:r>
              <w:rPr>
                <w:rFonts w:hAnsi="Arial" w:hint="eastAsia"/>
              </w:rPr>
              <w:t>了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時期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F59C3" w14:textId="77777777" w:rsidR="001A595E" w:rsidRDefault="001A595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9EF" w14:textId="77777777" w:rsidR="001A595E" w:rsidRDefault="001A595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1A595E" w14:paraId="13B4F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D8C33E5" w14:textId="77777777" w:rsidR="001A595E" w:rsidRDefault="001A595E">
            <w:pPr>
              <w:ind w:left="102" w:right="102"/>
              <w:rPr>
                <w:rFonts w:hAnsi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FD180" w14:textId="77777777" w:rsidR="001A595E" w:rsidRDefault="001A595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F844" w14:textId="77777777" w:rsidR="001A595E" w:rsidRDefault="001A595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1A595E" w14:paraId="4969E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7D8AEC" w14:textId="77777777" w:rsidR="001A595E" w:rsidRDefault="001A595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73"/>
              </w:rPr>
              <w:t>工事再開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廃止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時期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4D37" w14:textId="77777777" w:rsidR="001A595E" w:rsidRDefault="001A595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1A595E" w14:paraId="08D3C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462854" w14:textId="77777777" w:rsidR="001A595E" w:rsidRDefault="001A595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工事中止期間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2203" w14:textId="77777777" w:rsidR="001A595E" w:rsidRDefault="001A595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日から　　　　年　　月　　日</w:t>
            </w:r>
          </w:p>
        </w:tc>
      </w:tr>
      <w:tr w:rsidR="001A595E" w14:paraId="4220B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F359667" w14:textId="77777777" w:rsidR="001A595E" w:rsidRDefault="001A595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防災措置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803" w14:textId="77777777" w:rsidR="001A595E" w:rsidRDefault="001A595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1A595E" w14:paraId="3231F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9DC99" w14:textId="77777777" w:rsidR="001A595E" w:rsidRDefault="001A595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144"/>
              </w:rPr>
              <w:t>受付番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D1EA" w14:textId="77777777" w:rsidR="001A595E" w:rsidRDefault="001A595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  <w:tr w:rsidR="001A595E" w14:paraId="019CA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441FD" w14:textId="77777777" w:rsidR="001A595E" w:rsidRDefault="001A595E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77"/>
              </w:rPr>
              <w:t>処理</w:t>
            </w:r>
            <w:r>
              <w:rPr>
                <w:rFonts w:hAnsi="Arial" w:hint="eastAsia"/>
                <w:spacing w:val="81"/>
              </w:rPr>
              <w:t>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2E3" w14:textId="77777777" w:rsidR="001A595E" w:rsidRDefault="001A595E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</w:tbl>
    <w:p w14:paraId="72FFBDD9" w14:textId="77777777" w:rsidR="001A595E" w:rsidRDefault="001A595E">
      <w:pPr>
        <w:spacing w:before="120"/>
        <w:ind w:left="1064" w:hanging="1064"/>
        <w:rPr>
          <w:rFonts w:hAnsi="Arial"/>
        </w:rPr>
      </w:pPr>
      <w:r>
        <w:rPr>
          <w:rFonts w:hAnsi="Arial" w:hint="eastAsia"/>
        </w:rPr>
        <w:t xml:space="preserve">　備考</w:t>
      </w:r>
    </w:p>
    <w:p w14:paraId="582329D7" w14:textId="77777777" w:rsidR="001A595E" w:rsidRDefault="001A595E">
      <w:pPr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「防災措置」の欄は，工事の中止及び廃止の届出の場合に記載すること。</w:t>
      </w:r>
    </w:p>
    <w:p w14:paraId="5808F3CC" w14:textId="77777777" w:rsidR="001A595E" w:rsidRDefault="001A595E">
      <w:pPr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工事の中止及び廃止の届出の場合は，防災措置を明らかにした図面を添付すること。</w:t>
      </w:r>
    </w:p>
    <w:p w14:paraId="6A7DB904" w14:textId="77777777" w:rsidR="001A595E" w:rsidRDefault="001A595E">
      <w:pPr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工事の中止，再開及び廃止の届出の場合は，工事の状況を明らかにした図面を添付すること。</w:t>
      </w:r>
    </w:p>
    <w:p w14:paraId="742FBB79" w14:textId="77777777" w:rsidR="001A595E" w:rsidRDefault="001A595E">
      <w:pPr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4</w:t>
      </w:r>
      <w:r>
        <w:rPr>
          <w:rFonts w:hAnsi="Arial" w:hint="eastAsia"/>
        </w:rPr>
        <w:t xml:space="preserve">　※印の欄は記載しないこと。</w:t>
      </w:r>
    </w:p>
    <w:sectPr w:rsidR="001A59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3DDA" w14:textId="77777777" w:rsidR="0038525D" w:rsidRDefault="0038525D" w:rsidP="00C12E58">
      <w:r>
        <w:separator/>
      </w:r>
    </w:p>
  </w:endnote>
  <w:endnote w:type="continuationSeparator" w:id="0">
    <w:p w14:paraId="20253026" w14:textId="77777777" w:rsidR="0038525D" w:rsidRDefault="0038525D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F2EC" w14:textId="77777777" w:rsidR="0038525D" w:rsidRDefault="0038525D" w:rsidP="00C12E58">
      <w:r>
        <w:separator/>
      </w:r>
    </w:p>
  </w:footnote>
  <w:footnote w:type="continuationSeparator" w:id="0">
    <w:p w14:paraId="5C37132C" w14:textId="77777777" w:rsidR="0038525D" w:rsidRDefault="0038525D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A595E"/>
    <w:rsid w:val="001A595E"/>
    <w:rsid w:val="001B0572"/>
    <w:rsid w:val="0038525D"/>
    <w:rsid w:val="00553552"/>
    <w:rsid w:val="00823646"/>
    <w:rsid w:val="00A855C6"/>
    <w:rsid w:val="00C12E58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94A7D"/>
  <w14:defaultImageDpi w14:val="0"/>
  <w15:docId w15:val="{D7E2F946-AB52-45AC-8351-0B12E877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様式第11号(第10条関係)</dc:title>
  <dc:subject/>
  <dc:creator>(株)ぎょうせい</dc:creator>
  <cp:keywords/>
  <dc:description/>
  <cp:lastModifiedBy>hokota 206</cp:lastModifiedBy>
  <cp:revision>2</cp:revision>
  <dcterms:created xsi:type="dcterms:W3CDTF">2025-05-13T10:20:00Z</dcterms:created>
  <dcterms:modified xsi:type="dcterms:W3CDTF">2025-05-13T10:20:00Z</dcterms:modified>
</cp:coreProperties>
</file>