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42A6" w14:textId="77777777" w:rsidR="00BC4297" w:rsidRDefault="00BC4297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13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 w:rsidR="00183DA2">
        <w:rPr>
          <w:rFonts w:hAnsi="Arial"/>
        </w:rPr>
        <w:t>1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C5961A9" w14:textId="77777777" w:rsidR="00B36463" w:rsidRDefault="00B36463">
      <w:pPr>
        <w:rPr>
          <w:rFonts w:hAnsi="Arial"/>
        </w:rPr>
      </w:pPr>
    </w:p>
    <w:p w14:paraId="2B03A011" w14:textId="77777777" w:rsidR="00BC4297" w:rsidRDefault="00BC4297">
      <w:pPr>
        <w:spacing w:after="120"/>
        <w:jc w:val="center"/>
        <w:rPr>
          <w:rFonts w:hAnsi="Arial"/>
        </w:rPr>
      </w:pPr>
      <w:r>
        <w:rPr>
          <w:rFonts w:hAnsi="Arial" w:hint="eastAsia"/>
          <w:spacing w:val="525"/>
        </w:rPr>
        <w:t>確認</w:t>
      </w:r>
      <w:r>
        <w:rPr>
          <w:rFonts w:hAnsi="Arial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011"/>
        <w:gridCol w:w="3084"/>
      </w:tblGrid>
      <w:tr w:rsidR="00BC4297" w14:paraId="5497B1FB" w14:textId="77777777">
        <w:trPr>
          <w:cantSplit/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063C6" w14:textId="77777777" w:rsidR="00BC4297" w:rsidRDefault="00BC4297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確認番号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743B" w14:textId="77777777" w:rsidR="00BC4297" w:rsidRDefault="00BC4297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　　第　　号</w:t>
            </w:r>
          </w:p>
        </w:tc>
      </w:tr>
      <w:tr w:rsidR="00B36463" w14:paraId="61E551A1" w14:textId="77777777">
        <w:trPr>
          <w:cantSplit/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FAD30" w14:textId="20694AA5" w:rsidR="00B36463" w:rsidRDefault="00B36463">
            <w:pPr>
              <w:ind w:left="102" w:right="102"/>
              <w:jc w:val="distribute"/>
              <w:rPr>
                <w:rFonts w:hAnsi="Arial" w:hint="eastAsia"/>
              </w:rPr>
            </w:pPr>
            <w:r>
              <w:rPr>
                <w:rFonts w:hAnsi="Arial" w:hint="eastAsia"/>
                <w:spacing w:val="197"/>
              </w:rPr>
              <w:t>事業主</w:t>
            </w:r>
            <w:r>
              <w:rPr>
                <w:rFonts w:hAnsi="Arial" w:hint="eastAsia"/>
              </w:rPr>
              <w:t>の住所・氏名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BA77" w14:textId="77777777" w:rsidR="00B36463" w:rsidRDefault="00B36463">
            <w:pPr>
              <w:ind w:left="102" w:right="102"/>
              <w:rPr>
                <w:rFonts w:hAnsi="Arial" w:hint="eastAsia"/>
              </w:rPr>
            </w:pPr>
          </w:p>
        </w:tc>
      </w:tr>
      <w:tr w:rsidR="00B36463" w14:paraId="205A422C" w14:textId="77777777">
        <w:trPr>
          <w:cantSplit/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04E63" w14:textId="48528FE7" w:rsidR="00B36463" w:rsidRDefault="00B36463">
            <w:pPr>
              <w:ind w:left="102" w:right="102"/>
              <w:jc w:val="distribute"/>
              <w:rPr>
                <w:rFonts w:hAnsi="Arial" w:hint="eastAsia"/>
                <w:spacing w:val="197"/>
              </w:rPr>
            </w:pPr>
            <w:r>
              <w:rPr>
                <w:rFonts w:hAnsi="Arial" w:hint="eastAsia"/>
                <w:spacing w:val="85"/>
              </w:rPr>
              <w:t>工事施行者</w:t>
            </w:r>
            <w:r>
              <w:rPr>
                <w:rFonts w:hAnsi="Arial" w:hint="eastAsia"/>
              </w:rPr>
              <w:t>の住所・氏名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056" w14:textId="77777777" w:rsidR="00B36463" w:rsidRDefault="00B36463">
            <w:pPr>
              <w:ind w:left="102" w:right="102"/>
              <w:rPr>
                <w:rFonts w:hAnsi="Arial" w:hint="eastAsia"/>
              </w:rPr>
            </w:pPr>
          </w:p>
        </w:tc>
      </w:tr>
      <w:tr w:rsidR="00B36463" w14:paraId="5B8B3B92" w14:textId="77777777">
        <w:trPr>
          <w:cantSplit/>
          <w:trHeight w:val="9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4D166" w14:textId="077925B0" w:rsidR="00B36463" w:rsidRDefault="00B36463">
            <w:pPr>
              <w:ind w:left="102" w:right="102"/>
              <w:jc w:val="distribute"/>
              <w:rPr>
                <w:rFonts w:hAnsi="Arial" w:hint="eastAsia"/>
                <w:spacing w:val="85"/>
              </w:rPr>
            </w:pPr>
            <w:r>
              <w:rPr>
                <w:rFonts w:hAnsi="Arial" w:hint="eastAsia"/>
                <w:spacing w:val="73"/>
              </w:rPr>
              <w:t>開発区域に</w:t>
            </w:r>
            <w:r>
              <w:rPr>
                <w:rFonts w:hAnsi="Arial" w:hint="eastAsia"/>
              </w:rPr>
              <w:t>含まれる地域の名称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E781" w14:textId="77777777" w:rsidR="00B36463" w:rsidRDefault="00B36463">
            <w:pPr>
              <w:ind w:left="102" w:right="102"/>
              <w:rPr>
                <w:rFonts w:hAnsi="Arial" w:hint="eastAsia"/>
              </w:rPr>
            </w:pPr>
          </w:p>
        </w:tc>
      </w:tr>
      <w:tr w:rsidR="00BC4297" w14:paraId="3965BF17" w14:textId="77777777">
        <w:trPr>
          <w:cantSplit/>
          <w:trHeight w:val="14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734CF" w14:textId="77777777" w:rsidR="00BC4297" w:rsidRDefault="00BC4297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開発区域面積及</w:t>
            </w:r>
            <w:r>
              <w:rPr>
                <w:rFonts w:hAnsi="Arial" w:hint="eastAsia"/>
              </w:rPr>
              <w:t>び平均区画割の面積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C8F6" w14:textId="77777777" w:rsidR="00BC4297" w:rsidRDefault="00BC4297">
            <w:pPr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開発区域面積　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3E17" w14:textId="77777777" w:rsidR="00BC4297" w:rsidRDefault="00BC4297">
            <w:pPr>
              <w:ind w:left="102" w:right="102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平均区画割面積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</w:p>
        </w:tc>
      </w:tr>
      <w:tr w:rsidR="00BC4297" w14:paraId="4F9382DF" w14:textId="77777777" w:rsidTr="00B36463">
        <w:trPr>
          <w:cantSplit/>
          <w:trHeight w:val="8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09AD1" w14:textId="77777777" w:rsidR="00BC4297" w:rsidRDefault="00BC4297">
            <w:pPr>
              <w:ind w:left="102" w:right="102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工事期間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604" w14:textId="77777777" w:rsidR="00BC4297" w:rsidRDefault="00BC4297">
            <w:pPr>
              <w:ind w:left="102" w:right="102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　　日から　　　　年　　月　　日まで</w:t>
            </w:r>
          </w:p>
        </w:tc>
      </w:tr>
      <w:tr w:rsidR="00B36463" w14:paraId="5725A20F" w14:textId="77777777" w:rsidTr="00B36463">
        <w:trPr>
          <w:cantSplit/>
          <w:trHeight w:val="9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853A0" w14:textId="7DF1A9A8" w:rsidR="00B36463" w:rsidRDefault="00B36463">
            <w:pPr>
              <w:ind w:left="102" w:right="102"/>
              <w:jc w:val="distribute"/>
              <w:rPr>
                <w:rFonts w:hAnsi="Arial" w:hint="eastAsia"/>
              </w:rPr>
            </w:pPr>
            <w:r>
              <w:rPr>
                <w:rFonts w:hAnsi="Arial" w:hint="eastAsia"/>
              </w:rPr>
              <w:t>現場管理者氏名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C670" w14:textId="77777777" w:rsidR="00B36463" w:rsidRDefault="00B36463">
            <w:pPr>
              <w:ind w:left="102" w:right="102"/>
              <w:rPr>
                <w:rFonts w:hAnsi="Arial" w:hint="eastAsia"/>
              </w:rPr>
            </w:pPr>
          </w:p>
        </w:tc>
      </w:tr>
    </w:tbl>
    <w:p w14:paraId="518A9A1E" w14:textId="77777777" w:rsidR="00BC4297" w:rsidRDefault="00BC4297">
      <w:pPr>
        <w:spacing w:before="120"/>
        <w:rPr>
          <w:rFonts w:hAnsi="Arial"/>
        </w:rPr>
      </w:pPr>
      <w:r>
        <w:rPr>
          <w:rFonts w:hAnsi="Arial" w:hint="eastAsia"/>
        </w:rPr>
        <w:t xml:space="preserve">　備考　</w:t>
      </w:r>
      <w:r>
        <w:rPr>
          <w:rFonts w:hAnsi="Arial"/>
        </w:rPr>
        <w:t>(</w:t>
      </w:r>
      <w:r>
        <w:rPr>
          <w:rFonts w:hAnsi="Arial" w:hint="eastAsia"/>
        </w:rPr>
        <w:t>掲示板の規格</w:t>
      </w:r>
      <w:r>
        <w:rPr>
          <w:rFonts w:hAnsi="Arial"/>
        </w:rPr>
        <w:t>)</w:t>
      </w:r>
    </w:p>
    <w:p w14:paraId="4D473F7F" w14:textId="77777777" w:rsidR="00BC4297" w:rsidRDefault="00BC4297">
      <w:pPr>
        <w:rPr>
          <w:rFonts w:hAnsi="Arial"/>
        </w:rPr>
      </w:pPr>
      <w:r>
        <w:rPr>
          <w:rFonts w:hAnsi="Arial" w:hint="eastAsia"/>
          <w:spacing w:val="53"/>
        </w:rPr>
        <w:t xml:space="preserve">　</w:t>
      </w:r>
      <w:r>
        <w:rPr>
          <w:rFonts w:hAnsi="Arial" w:hint="eastAsia"/>
        </w:rPr>
        <w:t xml:space="preserve">　　　縦</w:t>
      </w:r>
      <w:r>
        <w:rPr>
          <w:rFonts w:hAnsi="Arial"/>
        </w:rPr>
        <w:t>30</w:t>
      </w:r>
      <w:r>
        <w:rPr>
          <w:rFonts w:hAnsi="Arial" w:hint="eastAsia"/>
        </w:rPr>
        <w:t>センチメートル以上</w:t>
      </w:r>
    </w:p>
    <w:p w14:paraId="415BD9BB" w14:textId="77777777" w:rsidR="00BC4297" w:rsidRDefault="00BC4297">
      <w:pPr>
        <w:rPr>
          <w:rFonts w:hAnsi="Arial"/>
        </w:rPr>
      </w:pPr>
      <w:r>
        <w:rPr>
          <w:rFonts w:hAnsi="Arial" w:hint="eastAsia"/>
          <w:spacing w:val="53"/>
        </w:rPr>
        <w:t xml:space="preserve">　</w:t>
      </w:r>
      <w:r>
        <w:rPr>
          <w:rFonts w:hAnsi="Arial" w:hint="eastAsia"/>
        </w:rPr>
        <w:t xml:space="preserve">　　　横</w:t>
      </w:r>
      <w:r>
        <w:rPr>
          <w:rFonts w:hAnsi="Arial"/>
        </w:rPr>
        <w:t>50</w:t>
      </w:r>
      <w:r>
        <w:rPr>
          <w:rFonts w:hAnsi="Arial" w:hint="eastAsia"/>
        </w:rPr>
        <w:t>センチメートル以上</w:t>
      </w:r>
    </w:p>
    <w:sectPr w:rsidR="00BC42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10118" w14:textId="77777777" w:rsidR="006E2AA1" w:rsidRDefault="006E2AA1" w:rsidP="00C12E58">
      <w:r>
        <w:separator/>
      </w:r>
    </w:p>
  </w:endnote>
  <w:endnote w:type="continuationSeparator" w:id="0">
    <w:p w14:paraId="75ED1870" w14:textId="77777777" w:rsidR="006E2AA1" w:rsidRDefault="006E2AA1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0289" w14:textId="77777777" w:rsidR="006E2AA1" w:rsidRDefault="006E2AA1" w:rsidP="00C12E58">
      <w:r>
        <w:separator/>
      </w:r>
    </w:p>
  </w:footnote>
  <w:footnote w:type="continuationSeparator" w:id="0">
    <w:p w14:paraId="2C7D5746" w14:textId="77777777" w:rsidR="006E2AA1" w:rsidRDefault="006E2AA1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97"/>
    <w:rsid w:val="00057F3B"/>
    <w:rsid w:val="000643D1"/>
    <w:rsid w:val="000670DA"/>
    <w:rsid w:val="00183DA2"/>
    <w:rsid w:val="005E1443"/>
    <w:rsid w:val="006E2AA1"/>
    <w:rsid w:val="007E5A12"/>
    <w:rsid w:val="00A952AE"/>
    <w:rsid w:val="00B36463"/>
    <w:rsid w:val="00BC4297"/>
    <w:rsid w:val="00C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3BD43"/>
  <w14:defaultImageDpi w14:val="0"/>
  <w15:docId w15:val="{C1BC4C8A-1340-4461-AE32-7905A8F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hokota 206</cp:lastModifiedBy>
  <cp:revision>2</cp:revision>
  <dcterms:created xsi:type="dcterms:W3CDTF">2025-05-14T02:45:00Z</dcterms:created>
  <dcterms:modified xsi:type="dcterms:W3CDTF">2025-05-14T02:45:00Z</dcterms:modified>
</cp:coreProperties>
</file>