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142DB" w14:textId="77777777" w:rsidR="0054678B" w:rsidRDefault="0054678B">
      <w:pPr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14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1</w:t>
      </w:r>
      <w:r w:rsidR="0012501C">
        <w:rPr>
          <w:rFonts w:hAnsi="Arial"/>
        </w:rPr>
        <w:t>2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14:paraId="38FE94C4" w14:textId="77777777" w:rsidR="0054678B" w:rsidRDefault="0054678B">
      <w:pPr>
        <w:jc w:val="center"/>
        <w:rPr>
          <w:rFonts w:hAnsi="Arial"/>
        </w:rPr>
      </w:pPr>
      <w:r>
        <w:rPr>
          <w:rFonts w:hAnsi="Arial" w:hint="eastAsia"/>
          <w:spacing w:val="158"/>
        </w:rPr>
        <w:t>工事完了届出</w:t>
      </w:r>
      <w:r>
        <w:rPr>
          <w:rFonts w:hAnsi="Arial" w:hint="eastAsia"/>
        </w:rPr>
        <w:t>書</w:t>
      </w:r>
    </w:p>
    <w:p w14:paraId="199DE871" w14:textId="77777777" w:rsidR="0054678B" w:rsidRDefault="0054678B">
      <w:pPr>
        <w:rPr>
          <w:rFonts w:hAnsi="Arial"/>
        </w:rPr>
      </w:pPr>
    </w:p>
    <w:p w14:paraId="59EAE43B" w14:textId="77777777" w:rsidR="0054678B" w:rsidRDefault="0054678B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14:paraId="23429995" w14:textId="77777777" w:rsidR="0054678B" w:rsidRDefault="0054678B">
      <w:pPr>
        <w:rPr>
          <w:rFonts w:hAnsi="Arial"/>
        </w:rPr>
      </w:pPr>
    </w:p>
    <w:p w14:paraId="4D0A9D0E" w14:textId="77777777" w:rsidR="0054678B" w:rsidRDefault="0054678B">
      <w:pPr>
        <w:rPr>
          <w:rFonts w:hAnsi="Arial"/>
        </w:rPr>
      </w:pPr>
      <w:r>
        <w:rPr>
          <w:rFonts w:hAnsi="Arial" w:hint="eastAsia"/>
        </w:rPr>
        <w:t xml:space="preserve">　　鉾田市長　　　　様</w:t>
      </w:r>
    </w:p>
    <w:p w14:paraId="2B37F735" w14:textId="77777777" w:rsidR="0054678B" w:rsidRDefault="0054678B">
      <w:pPr>
        <w:rPr>
          <w:rFonts w:hAnsi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2757"/>
        <w:gridCol w:w="2332"/>
      </w:tblGrid>
      <w:tr w:rsidR="0054678B" w14:paraId="79F055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3416" w:type="dxa"/>
            <w:tcBorders>
              <w:bottom w:val="nil"/>
            </w:tcBorders>
            <w:vAlign w:val="center"/>
          </w:tcPr>
          <w:p w14:paraId="1D136CEB" w14:textId="77777777" w:rsidR="0054678B" w:rsidRDefault="0054678B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申請者　</w:t>
            </w:r>
          </w:p>
        </w:tc>
        <w:tc>
          <w:tcPr>
            <w:tcW w:w="2757" w:type="dxa"/>
            <w:tcBorders>
              <w:left w:val="nil"/>
              <w:bottom w:val="nil"/>
            </w:tcBorders>
            <w:vAlign w:val="center"/>
          </w:tcPr>
          <w:p w14:paraId="0D4643D9" w14:textId="77777777" w:rsidR="0054678B" w:rsidRDefault="0054678B">
            <w:pPr>
              <w:rPr>
                <w:rFonts w:hAnsi="Arial"/>
              </w:rPr>
            </w:pPr>
            <w:r>
              <w:rPr>
                <w:rFonts w:hAnsi="Arial" w:hint="eastAsia"/>
              </w:rPr>
              <w:t>住所及び氏名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法人にあっては，その名称，代表者の氏名及び主たる事務所の所在地</w:t>
            </w:r>
            <w:r>
              <w:rPr>
                <w:rFonts w:hAnsi="Arial"/>
              </w:rPr>
              <w:t>)</w:t>
            </w:r>
          </w:p>
        </w:tc>
        <w:tc>
          <w:tcPr>
            <w:tcW w:w="2332" w:type="dxa"/>
            <w:tcBorders>
              <w:left w:val="nil"/>
              <w:bottom w:val="nil"/>
            </w:tcBorders>
            <w:vAlign w:val="center"/>
          </w:tcPr>
          <w:p w14:paraId="5BA59274" w14:textId="77777777" w:rsidR="0054678B" w:rsidRDefault="0054678B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　</w:t>
            </w:r>
          </w:p>
        </w:tc>
      </w:tr>
    </w:tbl>
    <w:p w14:paraId="141DC450" w14:textId="77777777" w:rsidR="0054678B" w:rsidRDefault="0054678B">
      <w:pPr>
        <w:rPr>
          <w:rFonts w:hAnsi="Arial"/>
        </w:rPr>
      </w:pPr>
    </w:p>
    <w:p w14:paraId="5500E8BC" w14:textId="77777777" w:rsidR="0054678B" w:rsidRDefault="0054678B">
      <w:pPr>
        <w:ind w:left="210" w:hanging="210"/>
        <w:rPr>
          <w:rFonts w:hAnsi="Arial"/>
        </w:rPr>
      </w:pPr>
      <w:r>
        <w:rPr>
          <w:rFonts w:hAnsi="Arial" w:hint="eastAsia"/>
        </w:rPr>
        <w:t xml:space="preserve">　　鉾田市宅地開発事業の適正化に関する指導要綱第</w:t>
      </w:r>
      <w:r>
        <w:rPr>
          <w:rFonts w:hAnsi="Arial"/>
        </w:rPr>
        <w:t>15</w:t>
      </w:r>
      <w:r>
        <w:rPr>
          <w:rFonts w:hAnsi="Arial" w:hint="eastAsia"/>
        </w:rPr>
        <w:t>条第</w:t>
      </w:r>
      <w:r>
        <w:rPr>
          <w:rFonts w:hAnsi="Arial"/>
        </w:rPr>
        <w:t>1</w:t>
      </w:r>
      <w:r>
        <w:rPr>
          <w:rFonts w:hAnsi="Arial" w:hint="eastAsia"/>
        </w:rPr>
        <w:t>項の規定により工事が下記のとおり完了しましたので届け出ます。</w:t>
      </w:r>
    </w:p>
    <w:p w14:paraId="1EED4C91" w14:textId="77777777" w:rsidR="0054678B" w:rsidRDefault="0054678B">
      <w:pPr>
        <w:ind w:left="210" w:hanging="210"/>
        <w:rPr>
          <w:rFonts w:hAnsi="Arial"/>
        </w:rPr>
      </w:pPr>
    </w:p>
    <w:p w14:paraId="109F091B" w14:textId="77777777" w:rsidR="0054678B" w:rsidRDefault="0054678B">
      <w:pPr>
        <w:jc w:val="center"/>
        <w:rPr>
          <w:rFonts w:hAnsi="Arial"/>
        </w:rPr>
      </w:pPr>
      <w:r>
        <w:rPr>
          <w:rFonts w:hAnsi="Arial" w:hint="eastAsia"/>
        </w:rPr>
        <w:t>記</w:t>
      </w:r>
    </w:p>
    <w:p w14:paraId="402D0DA7" w14:textId="77777777" w:rsidR="0054678B" w:rsidRDefault="0054678B">
      <w:pPr>
        <w:rPr>
          <w:rFonts w:hAnsi="Aria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6095"/>
      </w:tblGrid>
      <w:tr w:rsidR="0054678B" w14:paraId="52D582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718607" w14:textId="77777777" w:rsidR="0054678B" w:rsidRDefault="0054678B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確認番号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8385" w14:textId="77777777" w:rsidR="0054678B" w:rsidRDefault="0054678B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年　　月　　日　　第　　号</w:t>
            </w:r>
          </w:p>
        </w:tc>
      </w:tr>
      <w:tr w:rsidR="0054678B" w14:paraId="710900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7567E" w14:textId="77777777" w:rsidR="0054678B" w:rsidRDefault="0054678B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工事完了年月日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13C4" w14:textId="77777777" w:rsidR="0054678B" w:rsidRDefault="0054678B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年　　月　　日</w:t>
            </w:r>
          </w:p>
        </w:tc>
      </w:tr>
      <w:tr w:rsidR="0054678B" w14:paraId="30469E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67CDFD" w14:textId="77777777" w:rsidR="0054678B" w:rsidRDefault="0054678B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  <w:spacing w:val="26"/>
              </w:rPr>
              <w:t>完了した開発区</w:t>
            </w:r>
            <w:r>
              <w:rPr>
                <w:rFonts w:hAnsi="Arial" w:hint="eastAsia"/>
              </w:rPr>
              <w:t>域に含まれる地域の名称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1A96" w14:textId="77777777" w:rsidR="0054678B" w:rsidRDefault="0054678B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54678B" w14:paraId="410114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76CFB" w14:textId="77777777" w:rsidR="0054678B" w:rsidRDefault="0054678B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Ansi="Arial" w:hint="eastAsia"/>
                <w:spacing w:val="144"/>
              </w:rPr>
              <w:t>受付番</w:t>
            </w:r>
            <w:r>
              <w:rPr>
                <w:rFonts w:hAnsi="Arial" w:hint="eastAsia"/>
              </w:rPr>
              <w:t>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9D09" w14:textId="77777777" w:rsidR="0054678B" w:rsidRDefault="0054678B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年　　月　　日　　第　　号</w:t>
            </w:r>
          </w:p>
        </w:tc>
      </w:tr>
      <w:tr w:rsidR="0054678B" w14:paraId="6B6185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8823AC" w14:textId="77777777" w:rsidR="0054678B" w:rsidRDefault="0054678B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Ansi="Arial" w:hint="eastAsia"/>
                <w:spacing w:val="81"/>
              </w:rPr>
              <w:t>検査年月</w:t>
            </w:r>
            <w:r>
              <w:rPr>
                <w:rFonts w:hAnsi="Arial" w:hint="eastAsia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772B" w14:textId="77777777" w:rsidR="0054678B" w:rsidRDefault="0054678B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年　　月　　日</w:t>
            </w:r>
          </w:p>
        </w:tc>
      </w:tr>
      <w:tr w:rsidR="0054678B" w14:paraId="61064A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592F94" w14:textId="77777777" w:rsidR="0054678B" w:rsidRDefault="0054678B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Ansi="Arial" w:hint="eastAsia"/>
                <w:spacing w:val="81"/>
              </w:rPr>
              <w:t>検査の合</w:t>
            </w:r>
            <w:r>
              <w:rPr>
                <w:rFonts w:hAnsi="Arial" w:hint="eastAsia"/>
              </w:rPr>
              <w:t>否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EE8C" w14:textId="77777777" w:rsidR="0054678B" w:rsidRDefault="0054678B">
            <w:pPr>
              <w:ind w:left="102" w:right="102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合　　　　　否</w:t>
            </w:r>
          </w:p>
        </w:tc>
      </w:tr>
      <w:tr w:rsidR="0054678B" w14:paraId="7D82B7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2A7DD" w14:textId="77777777" w:rsidR="0054678B" w:rsidRDefault="0054678B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Ansi="Arial" w:hint="eastAsia"/>
                <w:spacing w:val="19"/>
              </w:rPr>
              <w:t>検査済証の番</w:t>
            </w:r>
            <w:r>
              <w:rPr>
                <w:rFonts w:hAnsi="Arial" w:hint="eastAsia"/>
              </w:rPr>
              <w:t>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A168" w14:textId="77777777" w:rsidR="0054678B" w:rsidRDefault="0054678B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年　　月　　日　　第　　号</w:t>
            </w:r>
          </w:p>
        </w:tc>
      </w:tr>
    </w:tbl>
    <w:p w14:paraId="1ABDBD85" w14:textId="77777777" w:rsidR="0054678B" w:rsidRDefault="0054678B">
      <w:pPr>
        <w:spacing w:before="120"/>
        <w:rPr>
          <w:rFonts w:hAnsi="Arial"/>
        </w:rPr>
      </w:pPr>
      <w:r>
        <w:rPr>
          <w:rFonts w:hAnsi="Arial" w:hint="eastAsia"/>
        </w:rPr>
        <w:t xml:space="preserve">　備考　※印の欄は記載しないこと。</w:t>
      </w:r>
    </w:p>
    <w:p w14:paraId="7C1C4DA3" w14:textId="77777777" w:rsidR="0054678B" w:rsidRDefault="0054678B">
      <w:pPr>
        <w:rPr>
          <w:rFonts w:hAnsi="Arial"/>
        </w:rPr>
      </w:pPr>
      <w:r>
        <w:rPr>
          <w:rFonts w:hAnsi="Arial" w:hint="eastAsia"/>
        </w:rPr>
        <w:t xml:space="preserve">　添付図書　</w:t>
      </w:r>
      <w:r>
        <w:rPr>
          <w:rFonts w:hAnsi="Arial"/>
        </w:rPr>
        <w:t>(</w:t>
      </w:r>
      <w:r>
        <w:rPr>
          <w:rFonts w:hAnsi="Arial" w:hint="eastAsia"/>
        </w:rPr>
        <w:t>細則第</w:t>
      </w:r>
      <w:r>
        <w:rPr>
          <w:rFonts w:hAnsi="Arial"/>
        </w:rPr>
        <w:t>1</w:t>
      </w:r>
      <w:r w:rsidR="00802743">
        <w:rPr>
          <w:rFonts w:hAnsi="Arial"/>
        </w:rPr>
        <w:t>2</w:t>
      </w:r>
      <w:r>
        <w:rPr>
          <w:rFonts w:hAnsi="Arial" w:hint="eastAsia"/>
        </w:rPr>
        <w:t>条第</w:t>
      </w:r>
      <w:r>
        <w:rPr>
          <w:rFonts w:hAnsi="Arial"/>
        </w:rPr>
        <w:t>2</w:t>
      </w:r>
      <w:r>
        <w:rPr>
          <w:rFonts w:hAnsi="Arial" w:hint="eastAsia"/>
        </w:rPr>
        <w:t>項</w:t>
      </w:r>
      <w:r>
        <w:rPr>
          <w:rFonts w:hAnsi="Arial"/>
        </w:rPr>
        <w:t>)</w:t>
      </w:r>
    </w:p>
    <w:p w14:paraId="64DB5A80" w14:textId="77777777" w:rsidR="0054678B" w:rsidRDefault="0054678B">
      <w:pPr>
        <w:rPr>
          <w:rFonts w:hAnsi="Arial"/>
        </w:rPr>
      </w:pPr>
      <w:r>
        <w:rPr>
          <w:rFonts w:hAnsi="Arial" w:hint="eastAsia"/>
        </w:rPr>
        <w:t xml:space="preserve">　　●完成平面図　　●排水完成平面図</w:t>
      </w:r>
    </w:p>
    <w:sectPr w:rsidR="0054678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AA023" w14:textId="77777777" w:rsidR="00327D53" w:rsidRDefault="00327D53" w:rsidP="00C12E58">
      <w:r>
        <w:separator/>
      </w:r>
    </w:p>
  </w:endnote>
  <w:endnote w:type="continuationSeparator" w:id="0">
    <w:p w14:paraId="68F0BBDC" w14:textId="77777777" w:rsidR="00327D53" w:rsidRDefault="00327D53" w:rsidP="00C1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E3146" w14:textId="77777777" w:rsidR="00327D53" w:rsidRDefault="00327D53" w:rsidP="00C12E58">
      <w:r>
        <w:separator/>
      </w:r>
    </w:p>
  </w:footnote>
  <w:footnote w:type="continuationSeparator" w:id="0">
    <w:p w14:paraId="2AA23562" w14:textId="77777777" w:rsidR="00327D53" w:rsidRDefault="00327D53" w:rsidP="00C12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4678B"/>
    <w:rsid w:val="0012501C"/>
    <w:rsid w:val="002545CD"/>
    <w:rsid w:val="00327D53"/>
    <w:rsid w:val="0054678B"/>
    <w:rsid w:val="00802743"/>
    <w:rsid w:val="00AB2565"/>
    <w:rsid w:val="00C12E58"/>
    <w:rsid w:val="00C2065B"/>
    <w:rsid w:val="00C84B35"/>
    <w:rsid w:val="00EB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16E9F4"/>
  <w14:defaultImageDpi w14:val="0"/>
  <w15:docId w15:val="{F50D2506-AE4C-455C-9EEF-F67633B8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様式第14号(第13条関係)</dc:title>
  <dc:subject/>
  <dc:creator>(株)ぎょうせい</dc:creator>
  <cp:keywords/>
  <dc:description/>
  <cp:lastModifiedBy>hokota 206</cp:lastModifiedBy>
  <cp:revision>2</cp:revision>
  <dcterms:created xsi:type="dcterms:W3CDTF">2025-05-13T10:20:00Z</dcterms:created>
  <dcterms:modified xsi:type="dcterms:W3CDTF">2025-05-13T10:20:00Z</dcterms:modified>
</cp:coreProperties>
</file>