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868D" w14:textId="4F5A18CB" w:rsidR="00BF7740" w:rsidRDefault="00BF7740">
      <w:pPr>
        <w:wordWrap w:val="0"/>
        <w:overflowPunct w:val="0"/>
        <w:autoSpaceDE w:val="0"/>
        <w:autoSpaceDN w:val="0"/>
      </w:pPr>
    </w:p>
    <w:p w14:paraId="6178907C" w14:textId="77777777" w:rsidR="00BF7740" w:rsidRDefault="00BF774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630"/>
        </w:rPr>
        <w:t>請求</w:t>
      </w:r>
      <w:r>
        <w:rPr>
          <w:rFonts w:hint="eastAsia"/>
        </w:rPr>
        <w:t>書</w:t>
      </w:r>
    </w:p>
    <w:tbl>
      <w:tblPr>
        <w:tblW w:w="85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84"/>
        <w:gridCol w:w="76"/>
        <w:gridCol w:w="408"/>
        <w:gridCol w:w="141"/>
        <w:gridCol w:w="276"/>
        <w:gridCol w:w="67"/>
        <w:gridCol w:w="342"/>
        <w:gridCol w:w="110"/>
        <w:gridCol w:w="33"/>
        <w:gridCol w:w="328"/>
        <w:gridCol w:w="156"/>
        <w:gridCol w:w="334"/>
        <w:gridCol w:w="143"/>
        <w:gridCol w:w="7"/>
        <w:gridCol w:w="29"/>
        <w:gridCol w:w="142"/>
        <w:gridCol w:w="133"/>
        <w:gridCol w:w="180"/>
        <w:gridCol w:w="291"/>
        <w:gridCol w:w="194"/>
        <w:gridCol w:w="277"/>
        <w:gridCol w:w="126"/>
        <w:gridCol w:w="81"/>
        <w:gridCol w:w="17"/>
        <w:gridCol w:w="248"/>
        <w:gridCol w:w="127"/>
        <w:gridCol w:w="8"/>
        <w:gridCol w:w="84"/>
        <w:gridCol w:w="252"/>
        <w:gridCol w:w="233"/>
        <w:gridCol w:w="136"/>
        <w:gridCol w:w="127"/>
        <w:gridCol w:w="449"/>
        <w:gridCol w:w="476"/>
        <w:gridCol w:w="174"/>
        <w:gridCol w:w="356"/>
      </w:tblGrid>
      <w:tr w:rsidR="006C7D29" w14:paraId="1CB2584C" w14:textId="69419614" w:rsidTr="00506FF0">
        <w:trPr>
          <w:cantSplit/>
          <w:trHeight w:val="41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BC6E7" w14:textId="77777777" w:rsidR="006C7D29" w:rsidRDefault="006C7D29">
            <w:pPr>
              <w:wordWrap w:val="0"/>
              <w:overflowPunct w:val="0"/>
              <w:autoSpaceDE w:val="0"/>
              <w:autoSpaceDN w:val="0"/>
              <w:spacing w:before="80"/>
            </w:pPr>
            <w:r>
              <w:rPr>
                <w:rFonts w:hint="eastAsia"/>
              </w:rPr>
              <w:t>受理日付印</w:t>
            </w:r>
          </w:p>
        </w:tc>
        <w:tc>
          <w:tcPr>
            <w:tcW w:w="29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7D3BA" w14:textId="3601EDB1" w:rsidR="006C7D29" w:rsidRPr="00E33E0F" w:rsidRDefault="00506FF0">
            <w:pPr>
              <w:widowControl/>
              <w:jc w:val="left"/>
            </w:pPr>
            <w:r>
              <w:rPr>
                <w:rFonts w:hint="eastAsia"/>
              </w:rPr>
              <w:t>鉾田市水道事業</w:t>
            </w:r>
          </w:p>
          <w:p w14:paraId="6C127F81" w14:textId="28BDF7D1" w:rsidR="006C7D29" w:rsidRDefault="00506FF0" w:rsidP="00E33E0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鉾田市長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2D0A" w14:textId="77777777" w:rsidR="006C7D29" w:rsidRDefault="006C7D29">
            <w:pPr>
              <w:widowControl/>
              <w:jc w:val="left"/>
            </w:pPr>
          </w:p>
          <w:p w14:paraId="14276F89" w14:textId="7AC2CC48" w:rsidR="006C7D29" w:rsidRDefault="006C7D29" w:rsidP="00E33E0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様</w:t>
            </w:r>
          </w:p>
        </w:tc>
      </w:tr>
      <w:tr w:rsidR="00E33E0F" w14:paraId="07DED2CB" w14:textId="77777777" w:rsidTr="001A32E4">
        <w:trPr>
          <w:cantSplit/>
          <w:trHeight w:val="183"/>
        </w:trPr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2CC3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80"/>
            </w:pP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ABDD73" w14:textId="77777777" w:rsidR="00E33E0F" w:rsidRDefault="00E33E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6485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B6FDB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</w:tr>
      <w:tr w:rsidR="00E33E0F" w14:paraId="207845E3" w14:textId="77777777" w:rsidTr="001A32E4">
        <w:trPr>
          <w:cantSplit/>
          <w:trHeight w:val="495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6BFF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C0DC98" w14:textId="77777777" w:rsidR="00E33E0F" w:rsidRDefault="00E33E0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6485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B8D95" w14:textId="77777777" w:rsidR="00554381" w:rsidRPr="00554381" w:rsidRDefault="00554381" w:rsidP="005543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6140B511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</w:pPr>
          </w:p>
          <w:p w14:paraId="43D36937" w14:textId="77777777" w:rsidR="006C7D29" w:rsidRPr="00554381" w:rsidRDefault="006C7D29" w:rsidP="00E33E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54381" w14:paraId="1A681B1A" w14:textId="77777777" w:rsidTr="001A32E4">
        <w:trPr>
          <w:cantSplit/>
          <w:trHeight w:val="32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650" w14:textId="77777777" w:rsidR="00554381" w:rsidRDefault="005543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196487" w14:textId="77777777" w:rsidR="00554381" w:rsidRDefault="0055438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32643C" w14:textId="77777777" w:rsidR="00554381" w:rsidRDefault="00554381" w:rsidP="00E33E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660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3FCA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</w:pPr>
          </w:p>
        </w:tc>
      </w:tr>
      <w:tr w:rsidR="00E33E0F" w14:paraId="744FC317" w14:textId="77777777" w:rsidTr="001A32E4">
        <w:trPr>
          <w:cantSplit/>
          <w:trHeight w:val="212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B72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AB454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5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E4D208" w14:textId="77777777" w:rsidR="00E33E0F" w:rsidRPr="00E33E0F" w:rsidRDefault="00E33E0F" w:rsidP="00E33E0F">
            <w:pPr>
              <w:wordWrap w:val="0"/>
              <w:overflowPunct w:val="0"/>
              <w:autoSpaceDE w:val="0"/>
              <w:autoSpaceDN w:val="0"/>
              <w:ind w:right="852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法人名及び代表者名</w:t>
            </w:r>
            <w:r>
              <w:t>)</w:t>
            </w:r>
            <w:r>
              <w:rPr>
                <w:rFonts w:hint="eastAsia"/>
              </w:rPr>
              <w:t>印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5A5CBD" w14:textId="0FC39134" w:rsidR="00E33E0F" w:rsidRPr="00E33E0F" w:rsidRDefault="00512A91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270CB5EE" wp14:editId="01861440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393065</wp:posOffset>
                      </wp:positionV>
                      <wp:extent cx="152400" cy="152400"/>
                      <wp:effectExtent l="0" t="0" r="0" b="0"/>
                      <wp:wrapNone/>
                      <wp:docPr id="5280956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17048" id="Oval 2" o:spid="_x0000_s1026" style="position:absolute;margin-left:404.35pt;margin-top:30.95pt;width:12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14:paraId="11A4A4B7" w14:textId="77777777" w:rsidR="00E33E0F" w:rsidRPr="00A16216" w:rsidRDefault="00E33E0F" w:rsidP="00A16216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E33E0F">
              <w:rPr>
                <w:rFonts w:hint="eastAsia"/>
                <w:szCs w:val="21"/>
              </w:rPr>
              <w:t>印</w:t>
            </w:r>
          </w:p>
        </w:tc>
      </w:tr>
      <w:tr w:rsidR="00E33E0F" w14:paraId="398445EC" w14:textId="77777777" w:rsidTr="001A32E4">
        <w:trPr>
          <w:cantSplit/>
          <w:trHeight w:val="34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C358E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80"/>
            </w:pPr>
            <w:r>
              <w:rPr>
                <w:rFonts w:hint="eastAsia"/>
              </w:rPr>
              <w:t>請求年月日</w:t>
            </w: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4727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55" w:type="dxa"/>
            <w:gridSpan w:val="3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58632A2" w14:textId="77777777" w:rsidR="0091787F" w:rsidRDefault="0091787F" w:rsidP="00A16216">
            <w:pPr>
              <w:overflowPunct w:val="0"/>
              <w:autoSpaceDE w:val="0"/>
              <w:autoSpaceDN w:val="0"/>
              <w:jc w:val="left"/>
            </w:pPr>
          </w:p>
          <w:p w14:paraId="49797058" w14:textId="77777777" w:rsidR="006C7D29" w:rsidRDefault="006C7D29" w:rsidP="00A16216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5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D7BD41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</w:tr>
      <w:tr w:rsidR="00E33E0F" w14:paraId="1A71E283" w14:textId="77777777" w:rsidTr="001A32E4">
        <w:trPr>
          <w:cantSplit/>
          <w:trHeight w:val="285"/>
        </w:trPr>
        <w:tc>
          <w:tcPr>
            <w:tcW w:w="1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B4A60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  <w:p w14:paraId="6EE0FDF8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  <w:p w14:paraId="487BFCAB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90369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55" w:type="dxa"/>
            <w:gridSpan w:val="3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424C470" w14:textId="77777777" w:rsidR="00E33E0F" w:rsidRDefault="00E33E0F" w:rsidP="00A16216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5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90C8BE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</w:tr>
      <w:tr w:rsidR="00E33E0F" w14:paraId="427E8F02" w14:textId="77777777" w:rsidTr="001A32E4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B8BFE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80"/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3EEE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5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8F804" w14:textId="77777777" w:rsidR="00E33E0F" w:rsidRDefault="00E33E0F" w:rsidP="00A16216">
            <w:pPr>
              <w:overflowPunct w:val="0"/>
              <w:autoSpaceDE w:val="0"/>
              <w:autoSpaceDN w:val="0"/>
              <w:jc w:val="left"/>
            </w:pPr>
            <w:r w:rsidRPr="00A16216">
              <w:rPr>
                <w:rFonts w:hint="eastAsia"/>
                <w:sz w:val="18"/>
                <w:szCs w:val="18"/>
              </w:rPr>
              <w:t>インボイス登録番号：</w:t>
            </w:r>
          </w:p>
        </w:tc>
        <w:tc>
          <w:tcPr>
            <w:tcW w:w="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F9D34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</w:tr>
      <w:tr w:rsidR="00E33E0F" w14:paraId="2B49788D" w14:textId="77777777" w:rsidTr="001A32E4">
        <w:trPr>
          <w:cantSplit/>
          <w:trHeight w:val="214"/>
        </w:trPr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25A2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D6C87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右の金額を請求します。</w:t>
            </w:r>
          </w:p>
        </w:tc>
        <w:tc>
          <w:tcPr>
            <w:tcW w:w="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9451E" w14:textId="77777777" w:rsidR="00E33E0F" w:rsidRDefault="00E33E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60ED7413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8AF77D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E45302E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14:paraId="7F563045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86C5EC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5563B624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14:paraId="6D4F60E3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44CE31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7FA6ECA9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14:paraId="41D21ECF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F4B827" w14:textId="77777777" w:rsidR="00E33E0F" w:rsidRDefault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33E0F" w14:paraId="5F2A5FFC" w14:textId="77777777" w:rsidTr="001A32E4">
        <w:trPr>
          <w:cantSplit/>
          <w:trHeight w:val="654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7E88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01EB" w14:textId="77777777" w:rsidR="00E33E0F" w:rsidRDefault="00E33E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7E64" w14:textId="77777777" w:rsidR="00E33E0F" w:rsidRDefault="00E33E0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6C0C35A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34BCE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4FFE44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6DA6E23" w14:textId="77777777" w:rsidR="00E33E0F" w:rsidRDefault="00E33E0F" w:rsidP="00554381">
            <w:pPr>
              <w:wordWrap w:val="0"/>
              <w:overflowPunct w:val="0"/>
              <w:autoSpaceDE w:val="0"/>
              <w:autoSpaceDN w:val="0"/>
              <w:spacing w:before="140"/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233C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148BA3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113DDA10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3563B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6FD4AD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453EB003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341A7" w14:textId="77777777" w:rsidR="00E33E0F" w:rsidRDefault="00E33E0F" w:rsidP="00E33E0F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</w:tr>
      <w:tr w:rsidR="00E33E0F" w:rsidRPr="00E41D3B" w14:paraId="2344D9FF" w14:textId="77777777" w:rsidTr="001A32E4">
        <w:trPr>
          <w:cantSplit/>
          <w:trHeight w:val="285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28DA" w14:textId="77777777" w:rsidR="00E33E0F" w:rsidRPr="00A16216" w:rsidRDefault="00E33E0F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A16216">
              <w:rPr>
                <w:sz w:val="18"/>
                <w:szCs w:val="18"/>
              </w:rPr>
              <w:t>(</w:t>
            </w:r>
            <w:r w:rsidRPr="00A16216">
              <w:rPr>
                <w:rFonts w:hint="eastAsia"/>
                <w:sz w:val="18"/>
                <w:szCs w:val="18"/>
              </w:rPr>
              <w:t>消費税内訳</w:t>
            </w:r>
            <w:r w:rsidRPr="00A16216">
              <w:rPr>
                <w:sz w:val="18"/>
                <w:szCs w:val="18"/>
              </w:rPr>
              <w:t>)</w:t>
            </w:r>
          </w:p>
        </w:tc>
        <w:tc>
          <w:tcPr>
            <w:tcW w:w="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91905" w14:textId="77777777" w:rsidR="00E33E0F" w:rsidRPr="00A16216" w:rsidRDefault="00E33E0F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A16216">
              <w:rPr>
                <w:sz w:val="18"/>
                <w:szCs w:val="18"/>
              </w:rPr>
              <w:t>10</w:t>
            </w:r>
            <w:r w:rsidRPr="00A16216">
              <w:rPr>
                <w:rFonts w:hint="eastAsia"/>
                <w:sz w:val="18"/>
                <w:szCs w:val="18"/>
              </w:rPr>
              <w:t>％対象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CF53" w14:textId="77777777" w:rsidR="00E33E0F" w:rsidRPr="00A16216" w:rsidRDefault="00E33E0F" w:rsidP="00E41D3B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A16216">
              <w:rPr>
                <w:rFonts w:hint="eastAsia"/>
                <w:sz w:val="18"/>
                <w:szCs w:val="18"/>
              </w:rPr>
              <w:t>税込額：</w:t>
            </w:r>
          </w:p>
        </w:tc>
        <w:tc>
          <w:tcPr>
            <w:tcW w:w="147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B7C51" w14:textId="77777777" w:rsidR="00E33E0F" w:rsidRPr="00A16216" w:rsidRDefault="00E33E0F" w:rsidP="00E33E0F">
            <w:pPr>
              <w:wordWrap w:val="0"/>
              <w:overflowPunct w:val="0"/>
              <w:autoSpaceDE w:val="0"/>
              <w:autoSpaceDN w:val="0"/>
              <w:ind w:left="81"/>
              <w:jc w:val="right"/>
              <w:rPr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D0F1B" w14:textId="77777777" w:rsidR="00E33E0F" w:rsidRPr="00A16216" w:rsidRDefault="00E33E0F" w:rsidP="00E33E0F">
            <w:pPr>
              <w:wordWrap w:val="0"/>
              <w:overflowPunct w:val="0"/>
              <w:autoSpaceDE w:val="0"/>
              <w:autoSpaceDN w:val="0"/>
              <w:ind w:leftChars="-7" w:left="-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97D49" w14:textId="77777777" w:rsidR="00E33E0F" w:rsidRPr="00A16216" w:rsidRDefault="00E33E0F" w:rsidP="00E33E0F">
            <w:pPr>
              <w:wordWrap w:val="0"/>
              <w:overflowPunct w:val="0"/>
              <w:autoSpaceDE w:val="0"/>
              <w:autoSpaceDN w:val="0"/>
              <w:ind w:leftChars="-50" w:left="-105"/>
              <w:rPr>
                <w:sz w:val="18"/>
                <w:szCs w:val="18"/>
              </w:rPr>
            </w:pPr>
            <w:r w:rsidRPr="00A16216">
              <w:rPr>
                <w:rFonts w:hint="eastAsia"/>
                <w:sz w:val="18"/>
                <w:szCs w:val="18"/>
              </w:rPr>
              <w:t>内税：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84ABC" w14:textId="77777777" w:rsidR="00E33E0F" w:rsidRPr="00A16216" w:rsidRDefault="00E33E0F" w:rsidP="00E33E0F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F9BE" w14:textId="77777777" w:rsidR="00E33E0F" w:rsidRPr="00A16216" w:rsidRDefault="00E33E0F" w:rsidP="00E33E0F">
            <w:pPr>
              <w:overflowPunct w:val="0"/>
              <w:autoSpaceDE w:val="0"/>
              <w:autoSpaceDN w:val="0"/>
              <w:ind w:leftChars="-27" w:left="-57"/>
              <w:rPr>
                <w:sz w:val="18"/>
                <w:szCs w:val="18"/>
              </w:rPr>
            </w:pPr>
            <w:r w:rsidRPr="00A1621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33E0F" w:rsidRPr="00E41D3B" w14:paraId="5D6585E9" w14:textId="77777777" w:rsidTr="001A32E4">
        <w:trPr>
          <w:cantSplit/>
          <w:trHeight w:val="285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BAA" w14:textId="77777777" w:rsidR="00E33E0F" w:rsidRPr="00A16216" w:rsidRDefault="00E33E0F" w:rsidP="00E41D3B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6BBEE" w14:textId="77777777" w:rsidR="00E33E0F" w:rsidRPr="00A16216" w:rsidRDefault="00E33E0F" w:rsidP="0063008E">
            <w:pPr>
              <w:wordWrap w:val="0"/>
              <w:overflowPunct w:val="0"/>
              <w:autoSpaceDE w:val="0"/>
              <w:autoSpaceDN w:val="0"/>
              <w:ind w:leftChars="36" w:left="76"/>
              <w:rPr>
                <w:sz w:val="18"/>
                <w:szCs w:val="18"/>
              </w:rPr>
            </w:pPr>
            <w:r w:rsidRPr="00A16216">
              <w:rPr>
                <w:sz w:val="18"/>
                <w:szCs w:val="18"/>
              </w:rPr>
              <w:t>8</w:t>
            </w:r>
            <w:r w:rsidRPr="00A16216">
              <w:rPr>
                <w:rFonts w:hint="eastAsia"/>
                <w:sz w:val="18"/>
                <w:szCs w:val="18"/>
              </w:rPr>
              <w:t>％対象</w:t>
            </w:r>
            <w:r w:rsidRPr="00A16216">
              <w:rPr>
                <w:sz w:val="18"/>
                <w:szCs w:val="18"/>
              </w:rPr>
              <w:t>(</w:t>
            </w:r>
            <w:r w:rsidRPr="00A16216">
              <w:rPr>
                <w:rFonts w:hint="eastAsia"/>
                <w:sz w:val="18"/>
                <w:szCs w:val="18"/>
              </w:rPr>
              <w:t>軽減税率</w:t>
            </w:r>
            <w:r w:rsidRPr="00A16216">
              <w:rPr>
                <w:sz w:val="18"/>
                <w:szCs w:val="18"/>
              </w:rPr>
              <w:t>)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9BFC" w14:textId="77777777" w:rsidR="00E33E0F" w:rsidRPr="00A16216" w:rsidRDefault="00E33E0F" w:rsidP="00E41D3B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A16216">
              <w:rPr>
                <w:rFonts w:hint="eastAsia"/>
                <w:sz w:val="18"/>
                <w:szCs w:val="18"/>
              </w:rPr>
              <w:t>税込額：</w:t>
            </w:r>
          </w:p>
        </w:tc>
        <w:tc>
          <w:tcPr>
            <w:tcW w:w="147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0FC91" w14:textId="77777777" w:rsidR="00E33E0F" w:rsidRPr="00A16216" w:rsidRDefault="00E33E0F" w:rsidP="00E33E0F">
            <w:pPr>
              <w:wordWrap w:val="0"/>
              <w:overflowPunct w:val="0"/>
              <w:autoSpaceDE w:val="0"/>
              <w:autoSpaceDN w:val="0"/>
              <w:ind w:left="81"/>
              <w:jc w:val="righ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647C6" w14:textId="77777777" w:rsidR="00E33E0F" w:rsidRPr="00A16216" w:rsidRDefault="00E33E0F" w:rsidP="00E33E0F">
            <w:pPr>
              <w:wordWrap w:val="0"/>
              <w:overflowPunct w:val="0"/>
              <w:autoSpaceDE w:val="0"/>
              <w:autoSpaceDN w:val="0"/>
              <w:ind w:leftChars="-7" w:left="-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C75EF" w14:textId="77777777" w:rsidR="00E33E0F" w:rsidRPr="00A16216" w:rsidRDefault="00E33E0F" w:rsidP="00E33E0F">
            <w:pPr>
              <w:wordWrap w:val="0"/>
              <w:overflowPunct w:val="0"/>
              <w:autoSpaceDE w:val="0"/>
              <w:autoSpaceDN w:val="0"/>
              <w:ind w:leftChars="-50" w:left="-105"/>
              <w:rPr>
                <w:sz w:val="18"/>
                <w:szCs w:val="18"/>
              </w:rPr>
            </w:pPr>
            <w:r w:rsidRPr="00A16216">
              <w:rPr>
                <w:rFonts w:hint="eastAsia"/>
                <w:sz w:val="18"/>
                <w:szCs w:val="18"/>
              </w:rPr>
              <w:t>内税：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5272B" w14:textId="77777777" w:rsidR="00E33E0F" w:rsidRPr="00A16216" w:rsidRDefault="00E33E0F" w:rsidP="00E33E0F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C7230" w14:textId="77777777" w:rsidR="00E33E0F" w:rsidRPr="00A16216" w:rsidRDefault="00E33E0F" w:rsidP="00E33E0F">
            <w:pPr>
              <w:wordWrap w:val="0"/>
              <w:overflowPunct w:val="0"/>
              <w:autoSpaceDE w:val="0"/>
              <w:autoSpaceDN w:val="0"/>
              <w:ind w:leftChars="-27" w:left="-57"/>
              <w:rPr>
                <w:sz w:val="18"/>
                <w:szCs w:val="18"/>
              </w:rPr>
            </w:pPr>
            <w:r w:rsidRPr="00A1621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C65DF" w14:paraId="161BE05A" w14:textId="77777777" w:rsidTr="001A32E4">
        <w:trPr>
          <w:cantSplit/>
          <w:trHeight w:val="369"/>
        </w:trPr>
        <w:tc>
          <w:tcPr>
            <w:tcW w:w="85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9C2" w14:textId="77777777" w:rsidR="007C65DF" w:rsidRDefault="007C65DF" w:rsidP="00AD05F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請求金内訳</w:t>
            </w:r>
            <w:r>
              <w:t>)</w:t>
            </w:r>
            <w:r>
              <w:rPr>
                <w:rFonts w:hint="eastAsia"/>
              </w:rPr>
              <w:t>請負工事前払金・部分払・請負代金</w:t>
            </w:r>
            <w:r>
              <w:t>(</w:t>
            </w:r>
            <w:r>
              <w:rPr>
                <w:rFonts w:hint="eastAsia"/>
              </w:rPr>
              <w:t>不用文字を消してください。</w:t>
            </w:r>
            <w:r>
              <w:t>)</w:t>
            </w:r>
          </w:p>
        </w:tc>
      </w:tr>
      <w:tr w:rsidR="00E41D3B" w14:paraId="5C59B0F7" w14:textId="77777777" w:rsidTr="001A32E4">
        <w:trPr>
          <w:cantSplit/>
          <w:trHeight w:val="82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8B00" w14:textId="77777777" w:rsidR="00E41D3B" w:rsidRDefault="00E41D3B" w:rsidP="00E41D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工事番</w:t>
            </w:r>
            <w:r>
              <w:rPr>
                <w:rFonts w:hint="eastAsia"/>
              </w:rPr>
              <w:t>号及び工事名</w:t>
            </w:r>
          </w:p>
        </w:tc>
        <w:tc>
          <w:tcPr>
            <w:tcW w:w="704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6294" w14:textId="2D64642D" w:rsidR="00E41D3B" w:rsidRDefault="001A32E4" w:rsidP="001A32E4">
            <w:pPr>
              <w:wordWrap w:val="0"/>
              <w:overflowPunct w:val="0"/>
              <w:autoSpaceDE w:val="0"/>
              <w:autoSpaceDN w:val="0"/>
              <w:ind w:right="852"/>
            </w:pPr>
            <w:r>
              <w:rPr>
                <w:rFonts w:hint="eastAsia"/>
              </w:rPr>
              <w:t xml:space="preserve">　</w:t>
            </w:r>
          </w:p>
        </w:tc>
      </w:tr>
      <w:tr w:rsidR="006C7D29" w14:paraId="450BB558" w14:textId="770CBB81" w:rsidTr="006C7D29">
        <w:trPr>
          <w:cantSplit/>
          <w:trHeight w:val="83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CE77" w14:textId="77777777" w:rsidR="006C7D29" w:rsidRDefault="006C7D29" w:rsidP="00E41D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路線河川等名工事場所</w:t>
            </w:r>
          </w:p>
        </w:tc>
        <w:tc>
          <w:tcPr>
            <w:tcW w:w="3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BAA28" w14:textId="1207B112" w:rsidR="006C7D29" w:rsidRPr="006C7D29" w:rsidRDefault="006C7D29" w:rsidP="006C7D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06FF0">
              <w:rPr>
                <w:rFonts w:hint="eastAsia"/>
              </w:rPr>
              <w:t xml:space="preserve">鉾田市　</w:t>
            </w: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2FD6" w14:textId="77777777" w:rsidR="006C7D29" w:rsidRDefault="006C7D29" w:rsidP="006C7D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地内</w:t>
            </w:r>
          </w:p>
        </w:tc>
      </w:tr>
      <w:tr w:rsidR="00E41D3B" w14:paraId="0D05646E" w14:textId="77777777" w:rsidTr="001A32E4">
        <w:trPr>
          <w:cantSplit/>
          <w:trHeight w:val="84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D1B3" w14:textId="77777777" w:rsidR="00E41D3B" w:rsidRDefault="00E41D3B" w:rsidP="00E41D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4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1ACF9" w14:textId="77777777" w:rsidR="006059DA" w:rsidRDefault="006059DA" w:rsidP="006059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63008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6300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6300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日から</w:t>
            </w:r>
          </w:p>
          <w:p w14:paraId="01E5AA7F" w14:textId="77777777" w:rsidR="00E41D3B" w:rsidRDefault="006059DA" w:rsidP="006059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63008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</w:t>
            </w:r>
            <w:r w:rsidR="00630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630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27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7C0A" w14:textId="7F63D1BC" w:rsidR="00E41D3B" w:rsidRDefault="0063008E" w:rsidP="00E41D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1A32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41D3B">
              <w:rPr>
                <w:rFonts w:hint="eastAsia"/>
              </w:rPr>
              <w:t>日間</w:t>
            </w:r>
          </w:p>
        </w:tc>
      </w:tr>
      <w:tr w:rsidR="00E33E0F" w14:paraId="0254511C" w14:textId="77777777" w:rsidTr="001A32E4">
        <w:trPr>
          <w:cantSplit/>
          <w:trHeight w:val="171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A7D72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8DB3BB5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8E588F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48E83C91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14:paraId="10685F9E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28FB2E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238D1D4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84" w:type="dxa"/>
            <w:gridSpan w:val="4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14:paraId="48D67BBF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561E09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6DCB1C54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14:paraId="240AB349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8CB93B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7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AF1BD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検査年月日</w:t>
            </w:r>
          </w:p>
          <w:p w14:paraId="5708A950" w14:textId="77777777" w:rsidR="00E33E0F" w:rsidRDefault="00E33E0F" w:rsidP="00E41D3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554381" w14:paraId="05034500" w14:textId="77777777" w:rsidTr="001A32E4">
        <w:trPr>
          <w:cantSplit/>
          <w:trHeight w:val="675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59FD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6612F4D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9F94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D694F4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51D4A93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2E5DB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2F8F785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543C97FC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F8354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7DECC2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84" w:type="dxa"/>
            <w:gridSpan w:val="5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3EF08DA4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6AB24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  <w:spacing w:before="140"/>
              <w:jc w:val="center"/>
            </w:pPr>
          </w:p>
        </w:tc>
        <w:tc>
          <w:tcPr>
            <w:tcW w:w="17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4065" w14:textId="77777777" w:rsidR="00554381" w:rsidRDefault="00554381" w:rsidP="00554381">
            <w:pPr>
              <w:wordWrap w:val="0"/>
              <w:overflowPunct w:val="0"/>
              <w:autoSpaceDE w:val="0"/>
              <w:autoSpaceDN w:val="0"/>
            </w:pPr>
          </w:p>
        </w:tc>
      </w:tr>
      <w:tr w:rsidR="00E41D3B" w14:paraId="789809F3" w14:textId="77777777" w:rsidTr="001A32E4">
        <w:trPr>
          <w:cantSplit/>
          <w:trHeight w:val="3643"/>
        </w:trPr>
        <w:tc>
          <w:tcPr>
            <w:tcW w:w="85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D076" w14:textId="77777777" w:rsidR="00E41D3B" w:rsidRDefault="00E41D3B" w:rsidP="00E41D3B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受領の方法</w:t>
            </w:r>
            <w:r>
              <w:t>(</w:t>
            </w:r>
            <w:r>
              <w:rPr>
                <w:rFonts w:hint="eastAsia"/>
              </w:rPr>
              <w:t>該当の□にレ印をしてください。</w:t>
            </w:r>
            <w:r>
              <w:t>)</w:t>
            </w:r>
          </w:p>
          <w:p w14:paraId="279C394D" w14:textId="511BDE41" w:rsidR="00E41D3B" w:rsidRDefault="00E41D3B" w:rsidP="006C7D29">
            <w:pPr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10"/>
            </w:pPr>
            <w:r>
              <w:rPr>
                <w:rFonts w:hint="eastAsia"/>
              </w:rPr>
              <w:t>□</w:t>
            </w:r>
            <w:r w:rsidR="006C7D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直接払</w:t>
            </w:r>
            <w:r>
              <w:t>(</w:t>
            </w:r>
            <w:r>
              <w:rPr>
                <w:rFonts w:hint="eastAsia"/>
              </w:rPr>
              <w:t>□小切手　□現金</w:t>
            </w:r>
            <w:r>
              <w:t>)</w:t>
            </w:r>
          </w:p>
          <w:p w14:paraId="2F4F112C" w14:textId="216FF74A" w:rsidR="00E41D3B" w:rsidRDefault="00E41D3B" w:rsidP="006C7D29">
            <w:pPr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10"/>
            </w:pPr>
            <w:r>
              <w:rPr>
                <w:rFonts w:hint="eastAsia"/>
              </w:rPr>
              <w:t>□　隔地払</w:t>
            </w:r>
          </w:p>
          <w:p w14:paraId="0752826E" w14:textId="5F6E9D42" w:rsidR="00E41D3B" w:rsidRDefault="00E41D3B" w:rsidP="006C7D29">
            <w:pPr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10"/>
            </w:pPr>
            <w:r>
              <w:rPr>
                <w:rFonts w:hint="eastAsia"/>
              </w:rPr>
              <w:t>□　口座振替払　　　　　　銀行　　　　　店</w:t>
            </w:r>
          </w:p>
          <w:p w14:paraId="03626758" w14:textId="1FED6FF2" w:rsidR="00E41D3B" w:rsidRDefault="00E41D3B" w:rsidP="006C7D29">
            <w:pPr>
              <w:wordWrap w:val="0"/>
              <w:overflowPunct w:val="0"/>
              <w:autoSpaceDE w:val="0"/>
              <w:autoSpaceDN w:val="0"/>
              <w:spacing w:line="340" w:lineRule="exact"/>
              <w:ind w:firstLineChars="300" w:firstLine="630"/>
            </w:pPr>
            <w:r>
              <w:rPr>
                <w:rFonts w:hint="eastAsia"/>
              </w:rPr>
              <w:t>預金種目</w:t>
            </w:r>
            <w:r>
              <w:t>(1</w:t>
            </w:r>
            <w:r>
              <w:rPr>
                <w:rFonts w:hint="eastAsia"/>
              </w:rPr>
              <w:t xml:space="preserve">普通　</w:t>
            </w:r>
            <w:r>
              <w:t>2</w:t>
            </w:r>
            <w:r>
              <w:rPr>
                <w:rFonts w:hint="eastAsia"/>
              </w:rPr>
              <w:t xml:space="preserve">当座　</w:t>
            </w:r>
            <w:r>
              <w:t>3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))</w:t>
            </w:r>
          </w:p>
          <w:p w14:paraId="712342FA" w14:textId="593D654C" w:rsidR="00E41D3B" w:rsidRDefault="00E41D3B" w:rsidP="006C7D29">
            <w:pPr>
              <w:wordWrap w:val="0"/>
              <w:overflowPunct w:val="0"/>
              <w:autoSpaceDE w:val="0"/>
              <w:autoSpaceDN w:val="0"/>
              <w:spacing w:line="340" w:lineRule="exact"/>
              <w:ind w:firstLineChars="300" w:firstLine="630"/>
            </w:pPr>
            <w:r>
              <w:rPr>
                <w:rFonts w:hint="eastAsia"/>
              </w:rPr>
              <w:t>口座番号</w:t>
            </w:r>
          </w:p>
          <w:p w14:paraId="70CD70DF" w14:textId="188C048E" w:rsidR="00E41D3B" w:rsidRDefault="00E41D3B" w:rsidP="006C7D29">
            <w:pPr>
              <w:wordWrap w:val="0"/>
              <w:overflowPunct w:val="0"/>
              <w:autoSpaceDE w:val="0"/>
              <w:autoSpaceDN w:val="0"/>
              <w:spacing w:line="340" w:lineRule="exact"/>
              <w:ind w:firstLineChars="300" w:firstLine="630"/>
            </w:pPr>
            <w:r>
              <w:rPr>
                <w:rFonts w:hint="eastAsia"/>
              </w:rPr>
              <w:t>口座名義</w:t>
            </w:r>
            <w:r>
              <w:t>(</w:t>
            </w:r>
            <w:r>
              <w:rPr>
                <w:rFonts w:hint="eastAsia"/>
              </w:rPr>
              <w:t>片仮名書きにしてください。</w:t>
            </w:r>
            <w:r>
              <w:t>)</w:t>
            </w:r>
          </w:p>
          <w:p w14:paraId="14700530" w14:textId="77777777" w:rsidR="00E41D3B" w:rsidRDefault="00E41D3B" w:rsidP="00E41D3B">
            <w:pPr>
              <w:wordWrap w:val="0"/>
              <w:overflowPunct w:val="0"/>
              <w:autoSpaceDE w:val="0"/>
              <w:autoSpaceDN w:val="0"/>
              <w:spacing w:line="340" w:lineRule="exact"/>
              <w:ind w:left="525" w:hanging="525"/>
            </w:pPr>
            <w:r>
              <w:rPr>
                <w:rFonts w:hint="eastAsia"/>
              </w:rPr>
              <w:t xml:space="preserve">注　</w:t>
            </w:r>
            <w:r>
              <w:t>1</w:t>
            </w:r>
            <w:r>
              <w:rPr>
                <w:rFonts w:hint="eastAsia"/>
              </w:rPr>
              <w:t xml:space="preserve">　前払金請求の際は，保証証書の写しを添付すること。</w:t>
            </w:r>
          </w:p>
          <w:p w14:paraId="2883C4C0" w14:textId="352A3A88" w:rsidR="00E41D3B" w:rsidRDefault="00E41D3B" w:rsidP="006C7D29">
            <w:pPr>
              <w:pStyle w:val="a8"/>
              <w:ind w:leftChars="100" w:left="714" w:right="0" w:hangingChars="240" w:hanging="504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部分払請求及び部分払のあった場合の完成払請求の際は，別紙算出明細書を添付すること。</w:t>
            </w:r>
          </w:p>
          <w:p w14:paraId="621FCA12" w14:textId="301441DC" w:rsidR="00E41D3B" w:rsidRDefault="00E41D3B" w:rsidP="006C7D29">
            <w:pPr>
              <w:wordWrap w:val="0"/>
              <w:overflowPunct w:val="0"/>
              <w:autoSpaceDE w:val="0"/>
              <w:autoSpaceDN w:val="0"/>
              <w:spacing w:after="65" w:line="340" w:lineRule="exact"/>
              <w:ind w:leftChars="100" w:left="21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氏名には振り仮名を付すこと。</w:t>
            </w:r>
          </w:p>
        </w:tc>
      </w:tr>
    </w:tbl>
    <w:p w14:paraId="74B38BF2" w14:textId="77777777" w:rsidR="00BF7740" w:rsidRPr="003815E9" w:rsidRDefault="00BF7740" w:rsidP="001A32E4">
      <w:pPr>
        <w:wordWrap w:val="0"/>
        <w:overflowPunct w:val="0"/>
        <w:autoSpaceDE w:val="0"/>
        <w:autoSpaceDN w:val="0"/>
      </w:pPr>
    </w:p>
    <w:sectPr w:rsidR="00BF7740" w:rsidRPr="003815E9" w:rsidSect="001A32E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F1D0F" w14:textId="77777777" w:rsidR="00307AC7" w:rsidRDefault="00307AC7" w:rsidP="005C1BEF">
      <w:r>
        <w:separator/>
      </w:r>
    </w:p>
  </w:endnote>
  <w:endnote w:type="continuationSeparator" w:id="0">
    <w:p w14:paraId="4C2F87A8" w14:textId="77777777" w:rsidR="00307AC7" w:rsidRDefault="00307AC7" w:rsidP="005C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542C3" w14:textId="77777777" w:rsidR="00307AC7" w:rsidRDefault="00307AC7" w:rsidP="005C1BEF">
      <w:r>
        <w:separator/>
      </w:r>
    </w:p>
  </w:footnote>
  <w:footnote w:type="continuationSeparator" w:id="0">
    <w:p w14:paraId="107A1B6A" w14:textId="77777777" w:rsidR="00307AC7" w:rsidRDefault="00307AC7" w:rsidP="005C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F7A09"/>
    <w:multiLevelType w:val="singleLevel"/>
    <w:tmpl w:val="FFFFFFFF"/>
    <w:lvl w:ilvl="0">
      <w:numFmt w:val="bullet"/>
      <w:pStyle w:val="3"/>
      <w:lvlText w:val="◎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num w:numId="1" w16cid:durableId="104918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40"/>
    <w:rsid w:val="00103479"/>
    <w:rsid w:val="001A32E4"/>
    <w:rsid w:val="001A7CA2"/>
    <w:rsid w:val="00307AC7"/>
    <w:rsid w:val="003815E9"/>
    <w:rsid w:val="00506FF0"/>
    <w:rsid w:val="00512A91"/>
    <w:rsid w:val="00554381"/>
    <w:rsid w:val="005C1BEF"/>
    <w:rsid w:val="006059DA"/>
    <w:rsid w:val="0063008E"/>
    <w:rsid w:val="006C7D29"/>
    <w:rsid w:val="0076438C"/>
    <w:rsid w:val="007C65DF"/>
    <w:rsid w:val="007C686B"/>
    <w:rsid w:val="007D3950"/>
    <w:rsid w:val="008310B1"/>
    <w:rsid w:val="00867C67"/>
    <w:rsid w:val="0091787F"/>
    <w:rsid w:val="009338A5"/>
    <w:rsid w:val="00997170"/>
    <w:rsid w:val="009C61F9"/>
    <w:rsid w:val="00A16216"/>
    <w:rsid w:val="00AB28F5"/>
    <w:rsid w:val="00AD05F0"/>
    <w:rsid w:val="00B00792"/>
    <w:rsid w:val="00BF7740"/>
    <w:rsid w:val="00CD2AD6"/>
    <w:rsid w:val="00DF127D"/>
    <w:rsid w:val="00E33E0F"/>
    <w:rsid w:val="00E368E5"/>
    <w:rsid w:val="00E41D3B"/>
    <w:rsid w:val="00E9490D"/>
    <w:rsid w:val="00F31D5B"/>
    <w:rsid w:val="00F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A855E"/>
  <w14:defaultImageDpi w14:val="0"/>
  <w15:docId w15:val="{BE7F5EAB-5BBA-4F60-B3DD-0A98D1C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3">
    <w:name w:val="heading 3"/>
    <w:basedOn w:val="a"/>
    <w:next w:val="a0"/>
    <w:link w:val="30"/>
    <w:uiPriority w:val="9"/>
    <w:qFormat/>
    <w:pPr>
      <w:keepNext/>
      <w:numPr>
        <w:numId w:val="1"/>
      </w:numPr>
      <w:outlineLvl w:val="2"/>
    </w:pPr>
    <w:rPr>
      <w:rFonts w:ascii="Arial" w:eastAsia="ＨＧｺﾞｼｯｸE-PRO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paragraph" w:styleId="a0">
    <w:name w:val="Normal Indent"/>
    <w:basedOn w:val="a"/>
    <w:uiPriority w:val="99"/>
    <w:semiHidden/>
    <w:pPr>
      <w:ind w:left="851"/>
    </w:pPr>
    <w:rPr>
      <w:rFonts w:asci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40" w:lineRule="exact"/>
      <w:ind w:left="756" w:right="102" w:hanging="654"/>
    </w:pPr>
  </w:style>
  <w:style w:type="paragraph" w:styleId="a9">
    <w:name w:val="Balloon Text"/>
    <w:basedOn w:val="a"/>
    <w:link w:val="aa"/>
    <w:uiPriority w:val="99"/>
    <w:rsid w:val="00A1621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locked/>
    <w:rsid w:val="00A1621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RB-EFよこ.dot</Template>
  <TotalTime>8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別記(第13条関係)</dc:title>
  <dc:subject/>
  <dc:creator>(株)ぎょうせい</dc:creator>
  <cp:keywords/>
  <dc:description/>
  <cp:lastModifiedBy>hokota 468</cp:lastModifiedBy>
  <cp:revision>6</cp:revision>
  <cp:lastPrinted>2023-09-29T05:06:00Z</cp:lastPrinted>
  <dcterms:created xsi:type="dcterms:W3CDTF">2025-05-21T01:24:00Z</dcterms:created>
  <dcterms:modified xsi:type="dcterms:W3CDTF">2025-09-03T02:37:00Z</dcterms:modified>
</cp:coreProperties>
</file>